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85" w:rsidRPr="007E15CA" w:rsidRDefault="00251A85" w:rsidP="00251A85">
      <w:pPr>
        <w:rPr>
          <w:rFonts w:ascii="Times New Roman" w:hAnsi="Times New Roman"/>
          <w:sz w:val="28"/>
          <w:szCs w:val="28"/>
        </w:rPr>
      </w:pPr>
    </w:p>
    <w:p w:rsidR="00251A85" w:rsidRPr="007E15CA" w:rsidRDefault="00251A85" w:rsidP="00251A85">
      <w:pPr>
        <w:pStyle w:val="1"/>
        <w:spacing w:line="240" w:lineRule="atLeast"/>
        <w:ind w:firstLine="0"/>
        <w:rPr>
          <w:rFonts w:ascii="Times New Roman" w:hAnsi="Times New Roman" w:cs="Times New Roman"/>
          <w:color w:val="00000A"/>
          <w:sz w:val="28"/>
          <w:szCs w:val="28"/>
        </w:rPr>
      </w:pPr>
      <w:r w:rsidRPr="007E15CA">
        <w:rPr>
          <w:rFonts w:ascii="Times New Roman" w:hAnsi="Times New Roman" w:cs="Times New Roman"/>
          <w:color w:val="00000A"/>
          <w:sz w:val="28"/>
          <w:szCs w:val="28"/>
        </w:rPr>
        <w:t>СОВЕТ</w:t>
      </w:r>
    </w:p>
    <w:p w:rsidR="00251A85" w:rsidRPr="007E15CA" w:rsidRDefault="00727AE9" w:rsidP="00251A85">
      <w:pPr>
        <w:pStyle w:val="1"/>
        <w:spacing w:line="240" w:lineRule="atLeast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ОСИНОВСКОГО </w:t>
      </w:r>
      <w:r w:rsidR="00251A85" w:rsidRPr="007E15CA">
        <w:rPr>
          <w:rFonts w:ascii="Times New Roman" w:hAnsi="Times New Roman" w:cs="Times New Roman"/>
          <w:color w:val="00000A"/>
          <w:sz w:val="28"/>
          <w:szCs w:val="28"/>
        </w:rPr>
        <w:t>МУНИЦИПАЛЬНОГО ОБРАЗОВАНИЯ</w:t>
      </w:r>
    </w:p>
    <w:p w:rsidR="00251A85" w:rsidRPr="007E15CA" w:rsidRDefault="00251A85" w:rsidP="00251A85">
      <w:pPr>
        <w:pStyle w:val="affff9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7E15CA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МАРКСОВСКОГО МУНИЦИПАЛЬНОГО ОБРАЗОВАНИЯ </w:t>
      </w:r>
    </w:p>
    <w:p w:rsidR="00251A85" w:rsidRPr="007E15CA" w:rsidRDefault="00251A85" w:rsidP="00251A85">
      <w:pPr>
        <w:pStyle w:val="affff9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7E15CA">
        <w:rPr>
          <w:rFonts w:ascii="Times New Roman" w:hAnsi="Times New Roman" w:cs="Times New Roman"/>
          <w:b/>
          <w:bCs/>
          <w:color w:val="00000A"/>
          <w:sz w:val="28"/>
          <w:szCs w:val="28"/>
        </w:rPr>
        <w:t>САРАТОВСКОЙ ОБЛАСТИ</w:t>
      </w:r>
    </w:p>
    <w:p w:rsidR="00CA6966" w:rsidRPr="007E15CA" w:rsidRDefault="00CA6966" w:rsidP="007A72C4">
      <w:pPr>
        <w:pStyle w:val="1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</w:p>
    <w:p w:rsidR="00251A85" w:rsidRPr="007E15CA" w:rsidRDefault="00251A85" w:rsidP="00251A85">
      <w:pPr>
        <w:rPr>
          <w:rFonts w:ascii="Times New Roman" w:hAnsi="Times New Roman"/>
          <w:sz w:val="28"/>
          <w:szCs w:val="28"/>
        </w:rPr>
      </w:pPr>
    </w:p>
    <w:p w:rsidR="00251A85" w:rsidRPr="007E15CA" w:rsidRDefault="00251A85" w:rsidP="00251A85">
      <w:pPr>
        <w:rPr>
          <w:rFonts w:ascii="Times New Roman" w:hAnsi="Times New Roman"/>
          <w:sz w:val="28"/>
          <w:szCs w:val="28"/>
        </w:rPr>
      </w:pPr>
    </w:p>
    <w:p w:rsidR="00283747" w:rsidRPr="007E15CA" w:rsidRDefault="00783DDB" w:rsidP="007A72C4">
      <w:pPr>
        <w:pStyle w:val="1"/>
        <w:rPr>
          <w:rStyle w:val="a4"/>
          <w:rFonts w:ascii="Times New Roman" w:hAnsi="Times New Roman" w:cs="Times New Roman"/>
          <w:sz w:val="28"/>
          <w:szCs w:val="28"/>
        </w:rPr>
      </w:pPr>
      <w:r w:rsidRPr="007E15CA">
        <w:rPr>
          <w:rStyle w:val="a4"/>
          <w:rFonts w:ascii="Times New Roman" w:hAnsi="Times New Roman" w:cs="Times New Roman"/>
          <w:sz w:val="28"/>
          <w:szCs w:val="28"/>
        </w:rPr>
        <w:t>Р</w:t>
      </w:r>
      <w:r w:rsidR="00283747" w:rsidRPr="007E15CA">
        <w:rPr>
          <w:rStyle w:val="a4"/>
          <w:rFonts w:ascii="Times New Roman" w:hAnsi="Times New Roman" w:cs="Times New Roman"/>
          <w:sz w:val="28"/>
          <w:szCs w:val="28"/>
        </w:rPr>
        <w:t xml:space="preserve">ЕШЕНИЕ </w:t>
      </w:r>
    </w:p>
    <w:p w:rsidR="00CC00E8" w:rsidRPr="007E15CA" w:rsidRDefault="00783DDB" w:rsidP="00251A85">
      <w:pPr>
        <w:pStyle w:val="1"/>
        <w:ind w:firstLine="0"/>
        <w:jc w:val="left"/>
        <w:rPr>
          <w:rStyle w:val="a4"/>
          <w:rFonts w:ascii="Times New Roman" w:hAnsi="Times New Roman" w:cs="Times New Roman"/>
          <w:sz w:val="28"/>
          <w:szCs w:val="28"/>
        </w:rPr>
      </w:pPr>
      <w:r w:rsidRPr="007E15CA">
        <w:rPr>
          <w:rStyle w:val="a4"/>
          <w:rFonts w:ascii="Times New Roman" w:hAnsi="Times New Roman" w:cs="Times New Roman"/>
          <w:sz w:val="28"/>
          <w:szCs w:val="28"/>
        </w:rPr>
        <w:t xml:space="preserve">от </w:t>
      </w:r>
      <w:r w:rsidR="00F02C21">
        <w:rPr>
          <w:rStyle w:val="a4"/>
          <w:rFonts w:ascii="Times New Roman" w:hAnsi="Times New Roman" w:cs="Times New Roman"/>
          <w:sz w:val="28"/>
          <w:szCs w:val="28"/>
        </w:rPr>
        <w:t>22.07.</w:t>
      </w:r>
      <w:r w:rsidRPr="007E15CA">
        <w:rPr>
          <w:rStyle w:val="a4"/>
          <w:rFonts w:ascii="Times New Roman" w:hAnsi="Times New Roman" w:cs="Times New Roman"/>
          <w:sz w:val="28"/>
          <w:szCs w:val="28"/>
        </w:rPr>
        <w:t>20</w:t>
      </w:r>
      <w:r w:rsidR="00421468" w:rsidRPr="007E15CA">
        <w:rPr>
          <w:rStyle w:val="a4"/>
          <w:rFonts w:ascii="Times New Roman" w:hAnsi="Times New Roman" w:cs="Times New Roman"/>
          <w:sz w:val="28"/>
          <w:szCs w:val="28"/>
        </w:rPr>
        <w:t xml:space="preserve">22 </w:t>
      </w:r>
      <w:r w:rsidRPr="007E15CA">
        <w:rPr>
          <w:rStyle w:val="a4"/>
          <w:rFonts w:ascii="Times New Roman" w:hAnsi="Times New Roman" w:cs="Times New Roman"/>
          <w:sz w:val="28"/>
          <w:szCs w:val="28"/>
        </w:rPr>
        <w:t xml:space="preserve">г. </w:t>
      </w:r>
      <w:bookmarkStart w:id="0" w:name="_Hlt394587105"/>
      <w:bookmarkStart w:id="1" w:name="_Hlt394587106"/>
      <w:bookmarkStart w:id="2" w:name="_Hlt394587108"/>
      <w:bookmarkStart w:id="3" w:name="_Hlt394587117"/>
      <w:bookmarkStart w:id="4" w:name="_Hlt394587151"/>
      <w:bookmarkStart w:id="5" w:name="_Hlt394587153"/>
      <w:bookmarkEnd w:id="0"/>
      <w:bookmarkEnd w:id="1"/>
      <w:bookmarkEnd w:id="2"/>
      <w:bookmarkEnd w:id="3"/>
      <w:bookmarkEnd w:id="4"/>
      <w:bookmarkEnd w:id="5"/>
      <w:r w:rsidR="00CA6966" w:rsidRPr="007E15CA">
        <w:rPr>
          <w:rStyle w:val="a4"/>
          <w:rFonts w:ascii="Times New Roman" w:hAnsi="Times New Roman" w:cs="Times New Roman"/>
          <w:sz w:val="28"/>
          <w:szCs w:val="28"/>
        </w:rPr>
        <w:t xml:space="preserve">№ </w:t>
      </w:r>
      <w:r w:rsidR="00F02C21">
        <w:rPr>
          <w:rStyle w:val="a4"/>
          <w:rFonts w:ascii="Times New Roman" w:hAnsi="Times New Roman" w:cs="Times New Roman"/>
          <w:sz w:val="28"/>
          <w:szCs w:val="28"/>
        </w:rPr>
        <w:t>86/230</w:t>
      </w:r>
    </w:p>
    <w:p w:rsidR="00B51048" w:rsidRPr="007E15CA" w:rsidRDefault="00B51048" w:rsidP="00CC00E8">
      <w:pPr>
        <w:pStyle w:val="1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7E15C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251A85" w:rsidRPr="007E15CA" w:rsidRDefault="00251A85" w:rsidP="00251A85">
      <w:pPr>
        <w:pStyle w:val="1"/>
        <w:spacing w:line="240" w:lineRule="atLeast"/>
        <w:ind w:firstLine="0"/>
        <w:jc w:val="both"/>
        <w:rPr>
          <w:rStyle w:val="a4"/>
          <w:rFonts w:ascii="Times New Roman" w:hAnsi="Times New Roman" w:cs="Times New Roman"/>
          <w:b/>
          <w:color w:val="00000A"/>
          <w:sz w:val="28"/>
          <w:szCs w:val="28"/>
        </w:rPr>
      </w:pPr>
      <w:r w:rsidRPr="007E15CA">
        <w:rPr>
          <w:rStyle w:val="a4"/>
          <w:rFonts w:ascii="Times New Roman" w:hAnsi="Times New Roman" w:cs="Times New Roman"/>
          <w:b/>
          <w:color w:val="00000A"/>
          <w:sz w:val="28"/>
          <w:szCs w:val="28"/>
        </w:rPr>
        <w:t xml:space="preserve">«О земельном налоге </w:t>
      </w:r>
    </w:p>
    <w:p w:rsidR="00251A85" w:rsidRPr="007E15CA" w:rsidRDefault="00251A85" w:rsidP="00251A85">
      <w:pPr>
        <w:pStyle w:val="1"/>
        <w:spacing w:line="240" w:lineRule="atLeast"/>
        <w:ind w:firstLine="0"/>
        <w:jc w:val="both"/>
        <w:rPr>
          <w:rStyle w:val="a4"/>
          <w:rFonts w:ascii="Times New Roman" w:hAnsi="Times New Roman" w:cs="Times New Roman"/>
          <w:b/>
          <w:color w:val="00000A"/>
          <w:sz w:val="28"/>
          <w:szCs w:val="28"/>
        </w:rPr>
      </w:pPr>
      <w:r w:rsidRPr="007E15CA">
        <w:rPr>
          <w:rStyle w:val="a4"/>
          <w:rFonts w:ascii="Times New Roman" w:hAnsi="Times New Roman" w:cs="Times New Roman"/>
          <w:b/>
          <w:color w:val="00000A"/>
          <w:sz w:val="28"/>
          <w:szCs w:val="28"/>
        </w:rPr>
        <w:t xml:space="preserve">в </w:t>
      </w:r>
      <w:r w:rsidR="00727AE9">
        <w:rPr>
          <w:rStyle w:val="a4"/>
          <w:rFonts w:ascii="Times New Roman" w:hAnsi="Times New Roman" w:cs="Times New Roman"/>
          <w:b/>
          <w:color w:val="00000A"/>
          <w:sz w:val="28"/>
          <w:szCs w:val="28"/>
        </w:rPr>
        <w:t>Осиновском</w:t>
      </w:r>
      <w:r w:rsidRPr="007E15CA">
        <w:rPr>
          <w:rStyle w:val="a4"/>
          <w:rFonts w:ascii="Times New Roman" w:hAnsi="Times New Roman" w:cs="Times New Roman"/>
          <w:b/>
          <w:color w:val="00000A"/>
          <w:sz w:val="28"/>
          <w:szCs w:val="28"/>
        </w:rPr>
        <w:t xml:space="preserve"> муниципальном  образовании»</w:t>
      </w:r>
    </w:p>
    <w:p w:rsidR="00414DDE" w:rsidRPr="007E15CA" w:rsidRDefault="00414DDE" w:rsidP="001C15FA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3DDB" w:rsidRPr="007E15CA" w:rsidRDefault="00DF4E1E">
      <w:pPr>
        <w:rPr>
          <w:rFonts w:ascii="Times New Roman" w:hAnsi="Times New Roman"/>
          <w:sz w:val="28"/>
          <w:szCs w:val="28"/>
        </w:rPr>
      </w:pPr>
      <w:r w:rsidRPr="007E15CA">
        <w:rPr>
          <w:rStyle w:val="a4"/>
          <w:rFonts w:ascii="Times New Roman" w:hAnsi="Times New Roman"/>
          <w:b w:val="0"/>
          <w:sz w:val="28"/>
          <w:szCs w:val="28"/>
        </w:rPr>
        <w:t>В соответствии с Федеральным законом от 6 октября 2003 года № 131-ФЗ «Об общих принципах организации  местного самоуправления в Российской Фед</w:t>
      </w:r>
      <w:r w:rsidR="00421468"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ерации», Налоговым кодексом РФ, 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>р</w:t>
      </w:r>
      <w:r w:rsidR="00783DDB" w:rsidRPr="007E15CA">
        <w:rPr>
          <w:rFonts w:ascii="Times New Roman" w:hAnsi="Times New Roman"/>
          <w:sz w:val="28"/>
          <w:szCs w:val="28"/>
        </w:rPr>
        <w:t xml:space="preserve">уководствуясь </w:t>
      </w:r>
      <w:hyperlink r:id="rId6" w:tooltip="УСТАВ МО от 30.11.2005 0:00:00 №11 Совет муниципального образования город Маркс Саратовской области&#10;&#10;УСТАВ МУНИЦИПАЛЬНОГО ОБРАЗОВАНИЯ ГОРОД МАРКС МАРКСОВСКОГО РАЙОНА САРАТОВСКОЙ ОБЛАСТИ" w:history="1">
        <w:r w:rsidR="00783DDB" w:rsidRPr="007E15CA">
          <w:rPr>
            <w:rStyle w:val="affff1"/>
            <w:rFonts w:ascii="Times New Roman" w:hAnsi="Times New Roman"/>
            <w:color w:val="auto"/>
            <w:sz w:val="28"/>
            <w:szCs w:val="28"/>
          </w:rPr>
          <w:t xml:space="preserve">Уставом </w:t>
        </w:r>
        <w:r w:rsidR="00727AE9">
          <w:rPr>
            <w:rStyle w:val="affff1"/>
            <w:rFonts w:ascii="Times New Roman" w:hAnsi="Times New Roman"/>
            <w:color w:val="auto"/>
            <w:sz w:val="28"/>
            <w:szCs w:val="28"/>
          </w:rPr>
          <w:t xml:space="preserve">Осиновского </w:t>
        </w:r>
        <w:r w:rsidR="00783DDB" w:rsidRPr="007E15CA">
          <w:rPr>
            <w:rStyle w:val="affff1"/>
            <w:rFonts w:ascii="Times New Roman" w:hAnsi="Times New Roman"/>
            <w:color w:val="auto"/>
            <w:sz w:val="28"/>
            <w:szCs w:val="28"/>
          </w:rPr>
          <w:t>муниципального образования</w:t>
        </w:r>
        <w:r w:rsidR="00251A85" w:rsidRPr="007E15CA">
          <w:rPr>
            <w:rStyle w:val="affff1"/>
            <w:rFonts w:ascii="Times New Roman" w:hAnsi="Times New Roman"/>
            <w:color w:val="auto"/>
            <w:sz w:val="28"/>
            <w:szCs w:val="28"/>
          </w:rPr>
          <w:t>,</w:t>
        </w:r>
        <w:r w:rsidR="00783DDB" w:rsidRPr="007E15CA">
          <w:rPr>
            <w:rStyle w:val="affff1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  <w:r w:rsidR="00783DDB" w:rsidRPr="007E15CA">
        <w:rPr>
          <w:rFonts w:ascii="Times New Roman" w:hAnsi="Times New Roman"/>
          <w:sz w:val="28"/>
          <w:szCs w:val="28"/>
        </w:rPr>
        <w:t xml:space="preserve"> Совет </w:t>
      </w:r>
      <w:r w:rsidR="00727AE9">
        <w:rPr>
          <w:rFonts w:ascii="Times New Roman" w:hAnsi="Times New Roman"/>
          <w:sz w:val="28"/>
          <w:szCs w:val="28"/>
        </w:rPr>
        <w:t>Осиновского</w:t>
      </w:r>
      <w:r w:rsidR="00251A85" w:rsidRPr="007E15CA">
        <w:rPr>
          <w:rFonts w:ascii="Times New Roman" w:hAnsi="Times New Roman"/>
          <w:sz w:val="28"/>
          <w:szCs w:val="28"/>
        </w:rPr>
        <w:t xml:space="preserve"> </w:t>
      </w:r>
      <w:r w:rsidR="00783DDB" w:rsidRPr="007E15CA">
        <w:rPr>
          <w:rFonts w:ascii="Times New Roman" w:hAnsi="Times New Roman"/>
          <w:sz w:val="28"/>
          <w:szCs w:val="28"/>
        </w:rPr>
        <w:t>муниципа</w:t>
      </w:r>
      <w:r w:rsidR="003B734A" w:rsidRPr="007E15CA">
        <w:rPr>
          <w:rFonts w:ascii="Times New Roman" w:hAnsi="Times New Roman"/>
          <w:sz w:val="28"/>
          <w:szCs w:val="28"/>
        </w:rPr>
        <w:t xml:space="preserve">льного образования </w:t>
      </w:r>
    </w:p>
    <w:p w:rsidR="00251A85" w:rsidRPr="007E15CA" w:rsidRDefault="00251A85">
      <w:pPr>
        <w:rPr>
          <w:rFonts w:ascii="Times New Roman" w:hAnsi="Times New Roman"/>
          <w:sz w:val="28"/>
          <w:szCs w:val="28"/>
        </w:rPr>
      </w:pPr>
    </w:p>
    <w:p w:rsidR="00BF6620" w:rsidRPr="007E15CA" w:rsidRDefault="00BF6620" w:rsidP="00BF6620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F6620" w:rsidRPr="007E15CA" w:rsidRDefault="00BF6620" w:rsidP="00BF6620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E15CA">
        <w:rPr>
          <w:rFonts w:ascii="Times New Roman" w:hAnsi="Times New Roman"/>
          <w:b/>
          <w:sz w:val="28"/>
          <w:szCs w:val="28"/>
        </w:rPr>
        <w:t>РЕШИЛ:</w:t>
      </w:r>
    </w:p>
    <w:p w:rsidR="00DF4E1E" w:rsidRPr="007E15CA" w:rsidRDefault="00C11865" w:rsidP="00A822ED">
      <w:pPr>
        <w:ind w:firstLine="540"/>
        <w:rPr>
          <w:rFonts w:ascii="Times New Roman" w:hAnsi="Times New Roman"/>
          <w:sz w:val="28"/>
          <w:szCs w:val="28"/>
        </w:rPr>
      </w:pPr>
      <w:r w:rsidRPr="007E15CA">
        <w:rPr>
          <w:rFonts w:ascii="Times New Roman" w:hAnsi="Times New Roman"/>
          <w:sz w:val="28"/>
          <w:szCs w:val="28"/>
        </w:rPr>
        <w:t>1. Утвердить Положение о</w:t>
      </w:r>
      <w:r w:rsidR="00DF4E1E" w:rsidRPr="007E15CA">
        <w:rPr>
          <w:rFonts w:ascii="Times New Roman" w:hAnsi="Times New Roman"/>
          <w:sz w:val="28"/>
          <w:szCs w:val="28"/>
        </w:rPr>
        <w:t xml:space="preserve"> земельном налоге в </w:t>
      </w:r>
      <w:r w:rsidR="00727AE9">
        <w:rPr>
          <w:rFonts w:ascii="Times New Roman" w:hAnsi="Times New Roman"/>
          <w:sz w:val="28"/>
          <w:szCs w:val="28"/>
        </w:rPr>
        <w:t>Осиновском</w:t>
      </w:r>
      <w:r w:rsidR="00251A85" w:rsidRPr="007E15CA">
        <w:rPr>
          <w:rFonts w:ascii="Times New Roman" w:hAnsi="Times New Roman"/>
          <w:sz w:val="28"/>
          <w:szCs w:val="28"/>
        </w:rPr>
        <w:t xml:space="preserve"> </w:t>
      </w:r>
      <w:r w:rsidR="00DF4E1E" w:rsidRPr="007E15CA">
        <w:rPr>
          <w:rFonts w:ascii="Times New Roman" w:hAnsi="Times New Roman"/>
          <w:sz w:val="28"/>
          <w:szCs w:val="28"/>
        </w:rPr>
        <w:t>муниципальном образовании</w:t>
      </w:r>
      <w:r w:rsidR="00BB644F" w:rsidRPr="007E15CA">
        <w:rPr>
          <w:rFonts w:ascii="Times New Roman" w:hAnsi="Times New Roman"/>
          <w:sz w:val="28"/>
          <w:szCs w:val="28"/>
        </w:rPr>
        <w:t>, согласно  приложению.</w:t>
      </w:r>
    </w:p>
    <w:p w:rsidR="001C2059" w:rsidRPr="007E15CA" w:rsidRDefault="00B96C38" w:rsidP="001C2059">
      <w:pPr>
        <w:ind w:firstLine="540"/>
        <w:rPr>
          <w:rFonts w:ascii="Times New Roman" w:hAnsi="Times New Roman"/>
          <w:sz w:val="28"/>
          <w:szCs w:val="28"/>
        </w:rPr>
      </w:pPr>
      <w:r w:rsidRPr="007E15CA">
        <w:rPr>
          <w:rFonts w:ascii="Times New Roman" w:hAnsi="Times New Roman"/>
          <w:sz w:val="28"/>
          <w:szCs w:val="28"/>
        </w:rPr>
        <w:t>2</w:t>
      </w:r>
      <w:r w:rsidR="00BB644F" w:rsidRPr="007E15CA">
        <w:rPr>
          <w:rFonts w:ascii="Times New Roman" w:hAnsi="Times New Roman"/>
          <w:sz w:val="28"/>
          <w:szCs w:val="28"/>
        </w:rPr>
        <w:t xml:space="preserve">. </w:t>
      </w:r>
      <w:hyperlink r:id="rId7" w:history="1">
        <w:r w:rsidR="001C2059" w:rsidRPr="007E15CA">
          <w:rPr>
            <w:rStyle w:val="a4"/>
            <w:rFonts w:ascii="Times New Roman" w:hAnsi="Times New Roman"/>
            <w:b w:val="0"/>
            <w:sz w:val="28"/>
            <w:szCs w:val="28"/>
          </w:rPr>
          <w:t>Со</w:t>
        </w:r>
      </w:hyperlink>
      <w:r w:rsidR="001C2059" w:rsidRPr="007E15CA">
        <w:rPr>
          <w:rFonts w:ascii="Times New Roman" w:hAnsi="Times New Roman"/>
          <w:sz w:val="28"/>
          <w:szCs w:val="28"/>
        </w:rPr>
        <w:t xml:space="preserve"> дн</w:t>
      </w:r>
      <w:r w:rsidR="00C11865" w:rsidRPr="007E15CA">
        <w:rPr>
          <w:rFonts w:ascii="Times New Roman" w:hAnsi="Times New Roman"/>
          <w:sz w:val="28"/>
          <w:szCs w:val="28"/>
        </w:rPr>
        <w:t>я вступления в силу настоящего р</w:t>
      </w:r>
      <w:r w:rsidR="001C2059" w:rsidRPr="007E15CA">
        <w:rPr>
          <w:rFonts w:ascii="Times New Roman" w:hAnsi="Times New Roman"/>
          <w:sz w:val="28"/>
          <w:szCs w:val="28"/>
        </w:rPr>
        <w:t>ешения отменить:</w:t>
      </w:r>
    </w:p>
    <w:p w:rsidR="00421468" w:rsidRPr="007E15CA" w:rsidRDefault="00421468" w:rsidP="00421468">
      <w:pPr>
        <w:rPr>
          <w:rStyle w:val="a4"/>
          <w:rFonts w:ascii="Times New Roman" w:hAnsi="Times New Roman"/>
          <w:b w:val="0"/>
          <w:sz w:val="28"/>
          <w:szCs w:val="28"/>
        </w:rPr>
      </w:pPr>
      <w:r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- Решение Совета </w:t>
      </w:r>
      <w:r w:rsidR="00727AE9">
        <w:rPr>
          <w:rStyle w:val="a4"/>
          <w:rFonts w:ascii="Times New Roman" w:hAnsi="Times New Roman"/>
          <w:b w:val="0"/>
          <w:sz w:val="28"/>
          <w:szCs w:val="28"/>
        </w:rPr>
        <w:t>Осиновского</w:t>
      </w:r>
      <w:r w:rsidR="00251A85"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муниципального образования </w:t>
      </w:r>
      <w:r w:rsidRPr="007E15CA">
        <w:rPr>
          <w:rFonts w:ascii="Times New Roman" w:hAnsi="Times New Roman"/>
          <w:sz w:val="28"/>
          <w:szCs w:val="28"/>
        </w:rPr>
        <w:t xml:space="preserve"> 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от </w:t>
      </w:r>
      <w:r w:rsidR="00727AE9">
        <w:rPr>
          <w:rStyle w:val="a4"/>
          <w:rFonts w:ascii="Times New Roman" w:hAnsi="Times New Roman"/>
          <w:b w:val="0"/>
          <w:sz w:val="28"/>
          <w:szCs w:val="28"/>
        </w:rPr>
        <w:t>21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703E3A" w:rsidRPr="007E15CA">
        <w:rPr>
          <w:rStyle w:val="a4"/>
          <w:rFonts w:ascii="Times New Roman" w:hAnsi="Times New Roman"/>
          <w:b w:val="0"/>
          <w:sz w:val="28"/>
          <w:szCs w:val="28"/>
        </w:rPr>
        <w:t>11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.2014 г </w:t>
      </w:r>
      <w:r w:rsidR="00251A85"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        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№ </w:t>
      </w:r>
      <w:r w:rsidR="00727AE9">
        <w:rPr>
          <w:rStyle w:val="a4"/>
          <w:rFonts w:ascii="Times New Roman" w:hAnsi="Times New Roman"/>
          <w:b w:val="0"/>
          <w:sz w:val="28"/>
          <w:szCs w:val="28"/>
        </w:rPr>
        <w:t>26/44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 «О земельном налоге в </w:t>
      </w:r>
      <w:r w:rsidR="00727AE9">
        <w:rPr>
          <w:rStyle w:val="a4"/>
          <w:rFonts w:ascii="Times New Roman" w:hAnsi="Times New Roman"/>
          <w:b w:val="0"/>
          <w:sz w:val="28"/>
          <w:szCs w:val="28"/>
        </w:rPr>
        <w:t>Осиновском</w:t>
      </w:r>
      <w:r w:rsidR="00251A85"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>муницип</w:t>
      </w:r>
      <w:r w:rsidR="00251A85" w:rsidRPr="007E15CA">
        <w:rPr>
          <w:rStyle w:val="a4"/>
          <w:rFonts w:ascii="Times New Roman" w:hAnsi="Times New Roman"/>
          <w:b w:val="0"/>
          <w:sz w:val="28"/>
          <w:szCs w:val="28"/>
        </w:rPr>
        <w:t>альном образовании»;</w:t>
      </w:r>
    </w:p>
    <w:p w:rsidR="00703E3A" w:rsidRPr="007E15CA" w:rsidRDefault="00703E3A" w:rsidP="00703E3A">
      <w:pPr>
        <w:ind w:firstLine="540"/>
        <w:rPr>
          <w:rFonts w:ascii="Times New Roman" w:hAnsi="Times New Roman"/>
          <w:sz w:val="28"/>
          <w:szCs w:val="28"/>
        </w:rPr>
      </w:pPr>
      <w:r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- </w:t>
      </w:r>
      <w:r w:rsidR="00251A85"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Решение Совета </w:t>
      </w:r>
      <w:r w:rsidR="00727AE9">
        <w:rPr>
          <w:rStyle w:val="a4"/>
          <w:rFonts w:ascii="Times New Roman" w:hAnsi="Times New Roman"/>
          <w:b w:val="0"/>
          <w:sz w:val="28"/>
          <w:szCs w:val="28"/>
        </w:rPr>
        <w:t>Осиновского</w:t>
      </w:r>
      <w:r w:rsidR="00251A85"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 муниципального образования </w:t>
      </w:r>
      <w:r w:rsidR="00251A85" w:rsidRPr="007E15CA">
        <w:rPr>
          <w:rFonts w:ascii="Times New Roman" w:hAnsi="Times New Roman"/>
          <w:sz w:val="28"/>
          <w:szCs w:val="28"/>
        </w:rPr>
        <w:t xml:space="preserve"> 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от 28.11.2014 г </w:t>
      </w:r>
      <w:r w:rsidR="00251A85"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    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№ </w:t>
      </w:r>
      <w:r w:rsidR="00727AE9">
        <w:rPr>
          <w:rStyle w:val="a4"/>
          <w:rFonts w:ascii="Times New Roman" w:hAnsi="Times New Roman"/>
          <w:b w:val="0"/>
          <w:sz w:val="28"/>
          <w:szCs w:val="28"/>
        </w:rPr>
        <w:t>27/45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7E15CA">
        <w:rPr>
          <w:rFonts w:ascii="Times New Roman" w:hAnsi="Times New Roman"/>
          <w:sz w:val="28"/>
          <w:szCs w:val="28"/>
        </w:rPr>
        <w:t xml:space="preserve">«О внесении изменений в решение Совета </w:t>
      </w:r>
      <w:r w:rsidR="00727AE9">
        <w:rPr>
          <w:rStyle w:val="a4"/>
          <w:rFonts w:ascii="Times New Roman" w:hAnsi="Times New Roman"/>
          <w:b w:val="0"/>
          <w:sz w:val="28"/>
          <w:szCs w:val="28"/>
        </w:rPr>
        <w:t>Осиновского</w:t>
      </w:r>
      <w:r w:rsidR="00251A85" w:rsidRPr="007E15CA">
        <w:rPr>
          <w:rFonts w:ascii="Times New Roman" w:hAnsi="Times New Roman"/>
          <w:sz w:val="28"/>
          <w:szCs w:val="28"/>
        </w:rPr>
        <w:t xml:space="preserve"> </w:t>
      </w:r>
      <w:r w:rsidRPr="007E15CA">
        <w:rPr>
          <w:rFonts w:ascii="Times New Roman" w:hAnsi="Times New Roman"/>
          <w:sz w:val="28"/>
          <w:szCs w:val="28"/>
        </w:rPr>
        <w:t>муниципального образования</w:t>
      </w:r>
      <w:r w:rsidR="00251A85" w:rsidRPr="007E15CA">
        <w:rPr>
          <w:rFonts w:ascii="Times New Roman" w:hAnsi="Times New Roman"/>
          <w:sz w:val="28"/>
          <w:szCs w:val="28"/>
        </w:rPr>
        <w:t xml:space="preserve"> 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от </w:t>
      </w:r>
      <w:r w:rsidR="00727AE9">
        <w:rPr>
          <w:rStyle w:val="a4"/>
          <w:rFonts w:ascii="Times New Roman" w:hAnsi="Times New Roman"/>
          <w:b w:val="0"/>
          <w:sz w:val="28"/>
          <w:szCs w:val="28"/>
        </w:rPr>
        <w:t>21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.11.2014 г № </w:t>
      </w:r>
      <w:r w:rsidR="00727AE9">
        <w:rPr>
          <w:rStyle w:val="a4"/>
          <w:rFonts w:ascii="Times New Roman" w:hAnsi="Times New Roman"/>
          <w:b w:val="0"/>
          <w:sz w:val="28"/>
          <w:szCs w:val="28"/>
        </w:rPr>
        <w:t>26/44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 «О земельном налоге в </w:t>
      </w:r>
      <w:r w:rsidR="00727AE9">
        <w:rPr>
          <w:rStyle w:val="a4"/>
          <w:rFonts w:ascii="Times New Roman" w:hAnsi="Times New Roman"/>
          <w:b w:val="0"/>
          <w:sz w:val="28"/>
          <w:szCs w:val="28"/>
        </w:rPr>
        <w:t>Осиновском</w:t>
      </w:r>
      <w:r w:rsidR="00727AE9"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>муниципальном образовании</w:t>
      </w:r>
      <w:r w:rsidR="00251A85" w:rsidRPr="007E15CA">
        <w:rPr>
          <w:rStyle w:val="a4"/>
          <w:rFonts w:ascii="Times New Roman" w:hAnsi="Times New Roman"/>
          <w:b w:val="0"/>
          <w:sz w:val="28"/>
          <w:szCs w:val="28"/>
        </w:rPr>
        <w:t>»</w:t>
      </w:r>
      <w:r w:rsidRPr="007E15CA">
        <w:rPr>
          <w:rFonts w:ascii="Times New Roman" w:hAnsi="Times New Roman"/>
          <w:sz w:val="28"/>
          <w:szCs w:val="28"/>
        </w:rPr>
        <w:t>;</w:t>
      </w:r>
    </w:p>
    <w:p w:rsidR="00BE360D" w:rsidRPr="007E15CA" w:rsidRDefault="00BE360D" w:rsidP="00BE360D">
      <w:pPr>
        <w:ind w:firstLine="540"/>
        <w:rPr>
          <w:rFonts w:ascii="Times New Roman" w:hAnsi="Times New Roman"/>
          <w:sz w:val="28"/>
          <w:szCs w:val="28"/>
        </w:rPr>
      </w:pPr>
      <w:r w:rsidRPr="007E15CA">
        <w:rPr>
          <w:rFonts w:ascii="Times New Roman" w:hAnsi="Times New Roman"/>
          <w:sz w:val="28"/>
          <w:szCs w:val="28"/>
        </w:rPr>
        <w:t>-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 Решение Совета </w:t>
      </w:r>
      <w:r w:rsidR="00727AE9">
        <w:rPr>
          <w:rStyle w:val="a4"/>
          <w:rFonts w:ascii="Times New Roman" w:hAnsi="Times New Roman"/>
          <w:b w:val="0"/>
          <w:sz w:val="28"/>
          <w:szCs w:val="28"/>
        </w:rPr>
        <w:t>Осиновского</w:t>
      </w:r>
      <w:r w:rsidR="00251A85"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>муниципального образования</w:t>
      </w:r>
      <w:r w:rsidRPr="007E15CA">
        <w:rPr>
          <w:rFonts w:ascii="Times New Roman" w:hAnsi="Times New Roman"/>
          <w:sz w:val="28"/>
          <w:szCs w:val="28"/>
        </w:rPr>
        <w:t xml:space="preserve"> 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от </w:t>
      </w:r>
      <w:r w:rsidR="00727AE9">
        <w:rPr>
          <w:rStyle w:val="a4"/>
          <w:rFonts w:ascii="Times New Roman" w:hAnsi="Times New Roman"/>
          <w:b w:val="0"/>
          <w:sz w:val="28"/>
          <w:szCs w:val="28"/>
        </w:rPr>
        <w:t>10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727AE9">
        <w:rPr>
          <w:rStyle w:val="a4"/>
          <w:rFonts w:ascii="Times New Roman" w:hAnsi="Times New Roman"/>
          <w:b w:val="0"/>
          <w:sz w:val="28"/>
          <w:szCs w:val="28"/>
        </w:rPr>
        <w:t>08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>.201</w:t>
      </w:r>
      <w:r w:rsidR="00740FD5" w:rsidRPr="007E15CA">
        <w:rPr>
          <w:rStyle w:val="a4"/>
          <w:rFonts w:ascii="Times New Roman" w:hAnsi="Times New Roman"/>
          <w:b w:val="0"/>
          <w:sz w:val="28"/>
          <w:szCs w:val="28"/>
        </w:rPr>
        <w:t>5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 г </w:t>
      </w:r>
      <w:r w:rsidR="00251A85"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               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№ </w:t>
      </w:r>
      <w:r w:rsidR="00727AE9">
        <w:rPr>
          <w:rStyle w:val="a4"/>
          <w:rFonts w:ascii="Times New Roman" w:hAnsi="Times New Roman"/>
          <w:b w:val="0"/>
          <w:sz w:val="28"/>
          <w:szCs w:val="28"/>
        </w:rPr>
        <w:t>38/64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7E15CA">
        <w:rPr>
          <w:rFonts w:ascii="Times New Roman" w:hAnsi="Times New Roman"/>
          <w:sz w:val="28"/>
          <w:szCs w:val="28"/>
        </w:rPr>
        <w:t>«</w:t>
      </w:r>
      <w:r w:rsidR="00251A85" w:rsidRPr="007E15CA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r w:rsidR="00727AE9">
        <w:rPr>
          <w:rStyle w:val="a4"/>
          <w:rFonts w:ascii="Times New Roman" w:hAnsi="Times New Roman"/>
          <w:b w:val="0"/>
          <w:sz w:val="28"/>
          <w:szCs w:val="28"/>
        </w:rPr>
        <w:t>Осиновского</w:t>
      </w:r>
      <w:r w:rsidR="00727AE9" w:rsidRPr="007E15CA">
        <w:rPr>
          <w:rFonts w:ascii="Times New Roman" w:hAnsi="Times New Roman"/>
          <w:sz w:val="28"/>
          <w:szCs w:val="28"/>
        </w:rPr>
        <w:t xml:space="preserve"> </w:t>
      </w:r>
      <w:r w:rsidR="00251A85" w:rsidRPr="007E15C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51A85"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от </w:t>
      </w:r>
      <w:r w:rsidR="00727AE9">
        <w:rPr>
          <w:rStyle w:val="a4"/>
          <w:rFonts w:ascii="Times New Roman" w:hAnsi="Times New Roman"/>
          <w:b w:val="0"/>
          <w:sz w:val="28"/>
          <w:szCs w:val="28"/>
        </w:rPr>
        <w:t>21</w:t>
      </w:r>
      <w:r w:rsidR="00251A85"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.11.2014 г № </w:t>
      </w:r>
      <w:r w:rsidR="00727AE9">
        <w:rPr>
          <w:rStyle w:val="a4"/>
          <w:rFonts w:ascii="Times New Roman" w:hAnsi="Times New Roman"/>
          <w:b w:val="0"/>
          <w:sz w:val="28"/>
          <w:szCs w:val="28"/>
        </w:rPr>
        <w:t>26/44</w:t>
      </w:r>
      <w:r w:rsidR="007E15CA"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 (с изм. от 28.11.2014 г. № </w:t>
      </w:r>
      <w:r w:rsidR="00727AE9">
        <w:rPr>
          <w:rStyle w:val="a4"/>
          <w:rFonts w:ascii="Times New Roman" w:hAnsi="Times New Roman"/>
          <w:b w:val="0"/>
          <w:sz w:val="28"/>
          <w:szCs w:val="28"/>
        </w:rPr>
        <w:t>27/45</w:t>
      </w:r>
      <w:r w:rsidR="007E15CA"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)                               </w:t>
      </w:r>
      <w:r w:rsidR="00251A85"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 «О земельном налоге в </w:t>
      </w:r>
      <w:r w:rsidR="00727AE9">
        <w:rPr>
          <w:rStyle w:val="a4"/>
          <w:rFonts w:ascii="Times New Roman" w:hAnsi="Times New Roman"/>
          <w:b w:val="0"/>
          <w:sz w:val="28"/>
          <w:szCs w:val="28"/>
        </w:rPr>
        <w:t>Осиновском</w:t>
      </w:r>
      <w:r w:rsidR="00251A85"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 муниципальном образовании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>»</w:t>
      </w:r>
      <w:r w:rsidRPr="007E15CA">
        <w:rPr>
          <w:rFonts w:ascii="Times New Roman" w:hAnsi="Times New Roman"/>
          <w:sz w:val="28"/>
          <w:szCs w:val="28"/>
        </w:rPr>
        <w:t>;</w:t>
      </w:r>
    </w:p>
    <w:p w:rsidR="00251A85" w:rsidRPr="007E15CA" w:rsidRDefault="00251A85" w:rsidP="00251A85">
      <w:pPr>
        <w:ind w:firstLine="540"/>
        <w:rPr>
          <w:rFonts w:ascii="Times New Roman" w:hAnsi="Times New Roman"/>
          <w:sz w:val="28"/>
          <w:szCs w:val="28"/>
        </w:rPr>
      </w:pPr>
      <w:r w:rsidRPr="007E15CA">
        <w:rPr>
          <w:rFonts w:ascii="Times New Roman" w:hAnsi="Times New Roman"/>
          <w:sz w:val="28"/>
          <w:szCs w:val="28"/>
        </w:rPr>
        <w:t>-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 Решение Совета </w:t>
      </w:r>
      <w:r w:rsidR="00727AE9">
        <w:rPr>
          <w:rStyle w:val="a4"/>
          <w:rFonts w:ascii="Times New Roman" w:hAnsi="Times New Roman"/>
          <w:b w:val="0"/>
          <w:sz w:val="28"/>
          <w:szCs w:val="28"/>
        </w:rPr>
        <w:t>Осиновского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 муниципального образования</w:t>
      </w:r>
      <w:r w:rsidRPr="007E15CA">
        <w:rPr>
          <w:rFonts w:ascii="Times New Roman" w:hAnsi="Times New Roman"/>
          <w:sz w:val="28"/>
          <w:szCs w:val="28"/>
        </w:rPr>
        <w:t xml:space="preserve"> 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от </w:t>
      </w:r>
      <w:r w:rsidR="00862386">
        <w:rPr>
          <w:rStyle w:val="a4"/>
          <w:rFonts w:ascii="Times New Roman" w:hAnsi="Times New Roman"/>
          <w:b w:val="0"/>
          <w:sz w:val="28"/>
          <w:szCs w:val="28"/>
        </w:rPr>
        <w:t>12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862386">
        <w:rPr>
          <w:rStyle w:val="a4"/>
          <w:rFonts w:ascii="Times New Roman" w:hAnsi="Times New Roman"/>
          <w:b w:val="0"/>
          <w:sz w:val="28"/>
          <w:szCs w:val="28"/>
        </w:rPr>
        <w:t>08.2019 г                № 18/46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7E15CA">
        <w:rPr>
          <w:rFonts w:ascii="Times New Roman" w:hAnsi="Times New Roman"/>
          <w:sz w:val="28"/>
          <w:szCs w:val="28"/>
        </w:rPr>
        <w:t xml:space="preserve">«О внесении изменений в решение Совета </w:t>
      </w:r>
      <w:r w:rsidR="00862386">
        <w:rPr>
          <w:rStyle w:val="a4"/>
          <w:rFonts w:ascii="Times New Roman" w:hAnsi="Times New Roman"/>
          <w:b w:val="0"/>
          <w:sz w:val="28"/>
          <w:szCs w:val="28"/>
        </w:rPr>
        <w:t>Осиновского</w:t>
      </w:r>
      <w:r w:rsidRPr="007E15C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от </w:t>
      </w:r>
      <w:r w:rsidR="00862386">
        <w:rPr>
          <w:rStyle w:val="a4"/>
          <w:rFonts w:ascii="Times New Roman" w:hAnsi="Times New Roman"/>
          <w:b w:val="0"/>
          <w:sz w:val="28"/>
          <w:szCs w:val="28"/>
        </w:rPr>
        <w:t>21</w:t>
      </w:r>
      <w:r w:rsidR="00862386"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.11.2014 г № </w:t>
      </w:r>
      <w:r w:rsidR="00862386">
        <w:rPr>
          <w:rStyle w:val="a4"/>
          <w:rFonts w:ascii="Times New Roman" w:hAnsi="Times New Roman"/>
          <w:b w:val="0"/>
          <w:sz w:val="28"/>
          <w:szCs w:val="28"/>
        </w:rPr>
        <w:t>26/44</w:t>
      </w:r>
      <w:r w:rsidR="00862386"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7E15CA" w:rsidRPr="007E15CA">
        <w:rPr>
          <w:rStyle w:val="a4"/>
          <w:rFonts w:ascii="Times New Roman" w:hAnsi="Times New Roman"/>
          <w:b w:val="0"/>
          <w:sz w:val="28"/>
          <w:szCs w:val="28"/>
        </w:rPr>
        <w:t>(</w:t>
      </w:r>
      <w:r w:rsidR="00862386"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с изм. от 28.11.2014 г. № </w:t>
      </w:r>
      <w:r w:rsidR="00862386">
        <w:rPr>
          <w:rStyle w:val="a4"/>
          <w:rFonts w:ascii="Times New Roman" w:hAnsi="Times New Roman"/>
          <w:b w:val="0"/>
          <w:sz w:val="28"/>
          <w:szCs w:val="28"/>
        </w:rPr>
        <w:t>27/45,</w:t>
      </w:r>
      <w:r w:rsidR="00862386"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от </w:t>
      </w:r>
      <w:r w:rsidR="00862386">
        <w:rPr>
          <w:rStyle w:val="a4"/>
          <w:rFonts w:ascii="Times New Roman" w:hAnsi="Times New Roman"/>
          <w:b w:val="0"/>
          <w:sz w:val="28"/>
          <w:szCs w:val="28"/>
        </w:rPr>
        <w:t>10</w:t>
      </w:r>
      <w:r w:rsidR="00862386" w:rsidRPr="007E15CA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862386">
        <w:rPr>
          <w:rStyle w:val="a4"/>
          <w:rFonts w:ascii="Times New Roman" w:hAnsi="Times New Roman"/>
          <w:b w:val="0"/>
          <w:sz w:val="28"/>
          <w:szCs w:val="28"/>
        </w:rPr>
        <w:t>08</w:t>
      </w:r>
      <w:r w:rsidR="00862386"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.2015 г                № </w:t>
      </w:r>
      <w:r w:rsidR="00862386">
        <w:rPr>
          <w:rStyle w:val="a4"/>
          <w:rFonts w:ascii="Times New Roman" w:hAnsi="Times New Roman"/>
          <w:b w:val="0"/>
          <w:sz w:val="28"/>
          <w:szCs w:val="28"/>
        </w:rPr>
        <w:t>38/64</w:t>
      </w:r>
      <w:r w:rsidR="007E15CA" w:rsidRPr="007E15CA">
        <w:rPr>
          <w:rStyle w:val="a4"/>
          <w:rFonts w:ascii="Times New Roman" w:hAnsi="Times New Roman"/>
          <w:b w:val="0"/>
          <w:sz w:val="28"/>
          <w:szCs w:val="28"/>
        </w:rPr>
        <w:t>)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 «О земельном налоге в </w:t>
      </w:r>
      <w:r w:rsidR="00862386">
        <w:rPr>
          <w:rStyle w:val="a4"/>
          <w:rFonts w:ascii="Times New Roman" w:hAnsi="Times New Roman"/>
          <w:b w:val="0"/>
          <w:sz w:val="28"/>
          <w:szCs w:val="28"/>
        </w:rPr>
        <w:t>Осиновском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 муниципальном образовании»</w:t>
      </w:r>
      <w:r w:rsidRPr="007E15CA">
        <w:rPr>
          <w:rFonts w:ascii="Times New Roman" w:hAnsi="Times New Roman"/>
          <w:sz w:val="28"/>
          <w:szCs w:val="28"/>
        </w:rPr>
        <w:t>;</w:t>
      </w:r>
    </w:p>
    <w:p w:rsidR="00251A85" w:rsidRPr="007E15CA" w:rsidRDefault="00251A85" w:rsidP="00862386">
      <w:pPr>
        <w:ind w:firstLine="540"/>
        <w:jc w:val="left"/>
        <w:rPr>
          <w:rFonts w:ascii="Times New Roman" w:hAnsi="Times New Roman"/>
          <w:sz w:val="28"/>
          <w:szCs w:val="28"/>
        </w:rPr>
      </w:pPr>
      <w:r w:rsidRPr="007E15CA">
        <w:rPr>
          <w:rFonts w:ascii="Times New Roman" w:hAnsi="Times New Roman"/>
          <w:sz w:val="28"/>
          <w:szCs w:val="28"/>
        </w:rPr>
        <w:t>-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 Решение Совета </w:t>
      </w:r>
      <w:r w:rsidR="00862386">
        <w:rPr>
          <w:rStyle w:val="a4"/>
          <w:rFonts w:ascii="Times New Roman" w:hAnsi="Times New Roman"/>
          <w:b w:val="0"/>
          <w:sz w:val="28"/>
          <w:szCs w:val="28"/>
        </w:rPr>
        <w:t xml:space="preserve">Осиновского 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>муниципального образования</w:t>
      </w:r>
      <w:r w:rsidRPr="007E15CA">
        <w:rPr>
          <w:rFonts w:ascii="Times New Roman" w:hAnsi="Times New Roman"/>
          <w:sz w:val="28"/>
          <w:szCs w:val="28"/>
        </w:rPr>
        <w:t xml:space="preserve"> </w:t>
      </w:r>
      <w:r w:rsidR="00862386">
        <w:rPr>
          <w:rStyle w:val="a4"/>
          <w:rFonts w:ascii="Times New Roman" w:hAnsi="Times New Roman"/>
          <w:b w:val="0"/>
          <w:sz w:val="28"/>
          <w:szCs w:val="28"/>
        </w:rPr>
        <w:t xml:space="preserve">от </w:t>
      </w:r>
      <w:r w:rsidR="00862386" w:rsidRPr="004A57B3">
        <w:rPr>
          <w:rStyle w:val="a4"/>
          <w:rFonts w:ascii="Times New Roman" w:hAnsi="Times New Roman"/>
          <w:b w:val="0"/>
          <w:sz w:val="28"/>
          <w:szCs w:val="28"/>
        </w:rPr>
        <w:t xml:space="preserve">26.11.2019 г  </w:t>
      </w:r>
      <w:r w:rsidRPr="004A57B3">
        <w:rPr>
          <w:rStyle w:val="a4"/>
          <w:rFonts w:ascii="Times New Roman" w:hAnsi="Times New Roman"/>
          <w:b w:val="0"/>
          <w:sz w:val="28"/>
          <w:szCs w:val="28"/>
        </w:rPr>
        <w:t>№ 24/</w:t>
      </w:r>
      <w:r w:rsidR="00862386">
        <w:rPr>
          <w:rStyle w:val="a4"/>
          <w:rFonts w:ascii="Times New Roman" w:hAnsi="Times New Roman"/>
          <w:b w:val="0"/>
          <w:sz w:val="28"/>
          <w:szCs w:val="28"/>
        </w:rPr>
        <w:t>66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7E15CA">
        <w:rPr>
          <w:rFonts w:ascii="Times New Roman" w:hAnsi="Times New Roman"/>
          <w:sz w:val="28"/>
          <w:szCs w:val="28"/>
        </w:rPr>
        <w:t xml:space="preserve">«О внесении изменений в решение Совета </w:t>
      </w:r>
      <w:r w:rsidR="004A57B3">
        <w:rPr>
          <w:rStyle w:val="a4"/>
          <w:rFonts w:ascii="Times New Roman" w:hAnsi="Times New Roman"/>
          <w:b w:val="0"/>
          <w:sz w:val="28"/>
          <w:szCs w:val="28"/>
        </w:rPr>
        <w:t xml:space="preserve">Осиновского </w:t>
      </w:r>
      <w:r w:rsidRPr="007E15C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от </w:t>
      </w:r>
      <w:r w:rsidR="004A57B3">
        <w:rPr>
          <w:rStyle w:val="a4"/>
          <w:rFonts w:ascii="Times New Roman" w:hAnsi="Times New Roman"/>
          <w:b w:val="0"/>
          <w:sz w:val="28"/>
          <w:szCs w:val="28"/>
        </w:rPr>
        <w:t>21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.11.2014 г № </w:t>
      </w:r>
      <w:r w:rsidR="004A57B3">
        <w:rPr>
          <w:rStyle w:val="a4"/>
          <w:rFonts w:ascii="Times New Roman" w:hAnsi="Times New Roman"/>
          <w:b w:val="0"/>
          <w:sz w:val="28"/>
          <w:szCs w:val="28"/>
        </w:rPr>
        <w:t>26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>/</w:t>
      </w:r>
      <w:r w:rsidR="004A57B3">
        <w:rPr>
          <w:rStyle w:val="a4"/>
          <w:rFonts w:ascii="Times New Roman" w:hAnsi="Times New Roman"/>
          <w:b w:val="0"/>
          <w:sz w:val="28"/>
          <w:szCs w:val="28"/>
        </w:rPr>
        <w:t>44</w:t>
      </w:r>
      <w:r w:rsidR="007E15CA"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 (</w:t>
      </w:r>
      <w:r w:rsidR="00862386"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с изм. от 28.11.2014 г. № </w:t>
      </w:r>
      <w:r w:rsidR="00862386">
        <w:rPr>
          <w:rStyle w:val="a4"/>
          <w:rFonts w:ascii="Times New Roman" w:hAnsi="Times New Roman"/>
          <w:b w:val="0"/>
          <w:sz w:val="28"/>
          <w:szCs w:val="28"/>
        </w:rPr>
        <w:t>27/45,</w:t>
      </w:r>
      <w:r w:rsidR="00862386"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от </w:t>
      </w:r>
      <w:r w:rsidR="00862386">
        <w:rPr>
          <w:rStyle w:val="a4"/>
          <w:rFonts w:ascii="Times New Roman" w:hAnsi="Times New Roman"/>
          <w:b w:val="0"/>
          <w:sz w:val="28"/>
          <w:szCs w:val="28"/>
        </w:rPr>
        <w:t>10</w:t>
      </w:r>
      <w:r w:rsidR="00862386" w:rsidRPr="007E15CA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862386">
        <w:rPr>
          <w:rStyle w:val="a4"/>
          <w:rFonts w:ascii="Times New Roman" w:hAnsi="Times New Roman"/>
          <w:b w:val="0"/>
          <w:sz w:val="28"/>
          <w:szCs w:val="28"/>
        </w:rPr>
        <w:t>08</w:t>
      </w:r>
      <w:r w:rsidR="00862386"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.2015 г </w:t>
      </w:r>
      <w:r w:rsidR="00862386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="00862386"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№ </w:t>
      </w:r>
      <w:r w:rsidR="00862386">
        <w:rPr>
          <w:rStyle w:val="a4"/>
          <w:rFonts w:ascii="Times New Roman" w:hAnsi="Times New Roman"/>
          <w:b w:val="0"/>
          <w:sz w:val="28"/>
          <w:szCs w:val="28"/>
        </w:rPr>
        <w:t>38/64</w:t>
      </w:r>
      <w:r w:rsidR="00862386" w:rsidRPr="00862386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862386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="00862386" w:rsidRPr="00862386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862386"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от </w:t>
      </w:r>
      <w:r w:rsidR="00862386">
        <w:rPr>
          <w:rStyle w:val="a4"/>
          <w:rFonts w:ascii="Times New Roman" w:hAnsi="Times New Roman"/>
          <w:b w:val="0"/>
          <w:sz w:val="28"/>
          <w:szCs w:val="28"/>
        </w:rPr>
        <w:t>12</w:t>
      </w:r>
      <w:r w:rsidR="00862386" w:rsidRPr="007E15CA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862386">
        <w:rPr>
          <w:rStyle w:val="a4"/>
          <w:rFonts w:ascii="Times New Roman" w:hAnsi="Times New Roman"/>
          <w:b w:val="0"/>
          <w:sz w:val="28"/>
          <w:szCs w:val="28"/>
        </w:rPr>
        <w:t>08.2019 г    № 18/46</w:t>
      </w:r>
      <w:r w:rsidR="007E15CA" w:rsidRPr="007E15CA">
        <w:rPr>
          <w:rStyle w:val="a4"/>
          <w:rFonts w:ascii="Times New Roman" w:hAnsi="Times New Roman"/>
          <w:b w:val="0"/>
          <w:sz w:val="28"/>
          <w:szCs w:val="28"/>
        </w:rPr>
        <w:t>)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 xml:space="preserve"> «О земельном налоге в </w:t>
      </w:r>
      <w:r w:rsidR="00862386">
        <w:rPr>
          <w:rStyle w:val="a4"/>
          <w:rFonts w:ascii="Times New Roman" w:hAnsi="Times New Roman"/>
          <w:b w:val="0"/>
          <w:sz w:val="28"/>
          <w:szCs w:val="28"/>
        </w:rPr>
        <w:t xml:space="preserve">Осиновском </w:t>
      </w:r>
      <w:r w:rsidRPr="007E15CA">
        <w:rPr>
          <w:rStyle w:val="a4"/>
          <w:rFonts w:ascii="Times New Roman" w:hAnsi="Times New Roman"/>
          <w:b w:val="0"/>
          <w:sz w:val="28"/>
          <w:szCs w:val="28"/>
        </w:rPr>
        <w:t>муниципальном образовании»</w:t>
      </w:r>
      <w:r w:rsidRPr="007E15CA">
        <w:rPr>
          <w:rFonts w:ascii="Times New Roman" w:hAnsi="Times New Roman"/>
          <w:sz w:val="28"/>
          <w:szCs w:val="28"/>
        </w:rPr>
        <w:t>;</w:t>
      </w:r>
    </w:p>
    <w:p w:rsidR="007E15CA" w:rsidRDefault="007E15CA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96C38" w:rsidRPr="007E15CA" w:rsidRDefault="00F1205D" w:rsidP="00B96C38">
      <w:pPr>
        <w:pStyle w:val="11"/>
        <w:spacing w:after="0" w:line="240" w:lineRule="atLeast"/>
        <w:ind w:left="0" w:firstLine="540"/>
        <w:jc w:val="both"/>
        <w:rPr>
          <w:rFonts w:ascii="Times New Roman" w:hAnsi="Times New Roman"/>
          <w:color w:val="C00000"/>
          <w:sz w:val="28"/>
          <w:szCs w:val="28"/>
        </w:rPr>
      </w:pPr>
      <w:r w:rsidRPr="007E15CA">
        <w:rPr>
          <w:rFonts w:ascii="Times New Roman" w:hAnsi="Times New Roman"/>
          <w:sz w:val="28"/>
          <w:szCs w:val="28"/>
        </w:rPr>
        <w:lastRenderedPageBreak/>
        <w:t>3</w:t>
      </w:r>
      <w:r w:rsidR="00B96C38" w:rsidRPr="007E15CA">
        <w:rPr>
          <w:rFonts w:ascii="Times New Roman" w:hAnsi="Times New Roman"/>
          <w:sz w:val="28"/>
          <w:szCs w:val="28"/>
        </w:rPr>
        <w:t>. Настоящее решение вступает в силу с 1 января 202</w:t>
      </w:r>
      <w:r w:rsidR="005D7598" w:rsidRPr="007E15CA">
        <w:rPr>
          <w:rFonts w:ascii="Times New Roman" w:hAnsi="Times New Roman"/>
          <w:sz w:val="28"/>
          <w:szCs w:val="28"/>
        </w:rPr>
        <w:t>3</w:t>
      </w:r>
      <w:r w:rsidR="00B96C38" w:rsidRPr="007E15CA">
        <w:rPr>
          <w:rFonts w:ascii="Times New Roman" w:hAnsi="Times New Roman"/>
          <w:sz w:val="28"/>
          <w:szCs w:val="28"/>
        </w:rPr>
        <w:t xml:space="preserve"> года</w:t>
      </w:r>
      <w:r w:rsidR="00170BE3">
        <w:rPr>
          <w:rFonts w:ascii="Times New Roman" w:hAnsi="Times New Roman"/>
          <w:sz w:val="28"/>
          <w:szCs w:val="28"/>
        </w:rPr>
        <w:t>, но не ранее, чем по истечении одного месяца со дня официального опубликования.</w:t>
      </w:r>
    </w:p>
    <w:p w:rsidR="00B96C38" w:rsidRPr="007E15CA" w:rsidRDefault="00F1205D" w:rsidP="00524125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5CA">
        <w:rPr>
          <w:rFonts w:ascii="Times New Roman" w:hAnsi="Times New Roman"/>
          <w:sz w:val="28"/>
          <w:szCs w:val="28"/>
        </w:rPr>
        <w:t>4</w:t>
      </w:r>
      <w:r w:rsidR="00B96C38" w:rsidRPr="007E15CA">
        <w:rPr>
          <w:rFonts w:ascii="Times New Roman" w:hAnsi="Times New Roman"/>
          <w:sz w:val="28"/>
          <w:szCs w:val="28"/>
        </w:rPr>
        <w:t>. Настоящее решение подлежит официальному опубликованию.</w:t>
      </w:r>
    </w:p>
    <w:p w:rsidR="00B96C38" w:rsidRPr="007E15CA" w:rsidRDefault="00F1205D" w:rsidP="002D5344">
      <w:pPr>
        <w:pStyle w:val="11"/>
        <w:tabs>
          <w:tab w:val="left" w:pos="426"/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5CA">
        <w:rPr>
          <w:rFonts w:ascii="Times New Roman" w:hAnsi="Times New Roman"/>
          <w:sz w:val="28"/>
          <w:szCs w:val="28"/>
        </w:rPr>
        <w:t>5</w:t>
      </w:r>
      <w:r w:rsidR="00B96C38" w:rsidRPr="007E15CA">
        <w:rPr>
          <w:rFonts w:ascii="Times New Roman" w:hAnsi="Times New Roman"/>
          <w:sz w:val="28"/>
          <w:szCs w:val="28"/>
        </w:rPr>
        <w:t xml:space="preserve">. Опубликовать настоящее решение в газете МУП ЕРМСМИ «Воложка» и разместить на официальном сайте </w:t>
      </w:r>
      <w:r w:rsidR="004A57B3">
        <w:rPr>
          <w:rFonts w:ascii="Times New Roman" w:hAnsi="Times New Roman"/>
          <w:sz w:val="28"/>
          <w:szCs w:val="28"/>
        </w:rPr>
        <w:t xml:space="preserve">Осиновского </w:t>
      </w:r>
      <w:r w:rsidR="00B96C38" w:rsidRPr="007E15C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A57B3">
        <w:rPr>
          <w:rFonts w:ascii="Times New Roman" w:hAnsi="Times New Roman"/>
          <w:sz w:val="28"/>
          <w:szCs w:val="28"/>
        </w:rPr>
        <w:t>.</w:t>
      </w:r>
    </w:p>
    <w:p w:rsidR="00B96C38" w:rsidRPr="007E15CA" w:rsidRDefault="00B96C38" w:rsidP="00B96C38">
      <w:pPr>
        <w:pStyle w:val="11"/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96C38" w:rsidRPr="007E15CA" w:rsidRDefault="00B96C38" w:rsidP="00B96C38">
      <w:pPr>
        <w:pStyle w:val="11"/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1A85" w:rsidRPr="007E15CA" w:rsidRDefault="00251A85" w:rsidP="00B96C38">
      <w:pPr>
        <w:pStyle w:val="11"/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1A85" w:rsidRPr="007E15CA" w:rsidRDefault="00251A85" w:rsidP="00B96C38">
      <w:pPr>
        <w:pStyle w:val="11"/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1A85" w:rsidRPr="004A57B3" w:rsidRDefault="00251A85" w:rsidP="00B96C38">
      <w:pPr>
        <w:pStyle w:val="11"/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1A85" w:rsidRPr="004A57B3" w:rsidRDefault="00251A85" w:rsidP="00B96C38">
      <w:pPr>
        <w:pStyle w:val="11"/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1A85" w:rsidRPr="004A57B3" w:rsidRDefault="00251A85" w:rsidP="004A57B3">
      <w:pPr>
        <w:pStyle w:val="11"/>
        <w:spacing w:after="0" w:line="240" w:lineRule="atLeast"/>
        <w:ind w:left="0"/>
        <w:rPr>
          <w:rFonts w:ascii="Times New Roman" w:hAnsi="Times New Roman"/>
          <w:b/>
          <w:sz w:val="28"/>
          <w:szCs w:val="28"/>
        </w:rPr>
      </w:pPr>
    </w:p>
    <w:p w:rsidR="000F75CB" w:rsidRPr="004A57B3" w:rsidRDefault="004A57B3" w:rsidP="004A57B3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4A57B3">
        <w:rPr>
          <w:rFonts w:ascii="Times New Roman" w:hAnsi="Times New Roman"/>
          <w:b/>
          <w:sz w:val="28"/>
          <w:szCs w:val="28"/>
        </w:rPr>
        <w:t>Глава Осиновского</w:t>
      </w:r>
      <w:r w:rsidRPr="004A57B3">
        <w:rPr>
          <w:rFonts w:ascii="Times New Roman" w:hAnsi="Times New Roman"/>
          <w:b/>
          <w:sz w:val="28"/>
          <w:szCs w:val="28"/>
        </w:rPr>
        <w:br/>
        <w:t>муниципального образования                                    О.В. Иванова</w:t>
      </w:r>
    </w:p>
    <w:p w:rsidR="00740FD5" w:rsidRPr="004A57B3" w:rsidRDefault="00740FD5" w:rsidP="00740FD5">
      <w:pPr>
        <w:ind w:firstLine="540"/>
        <w:rPr>
          <w:rFonts w:ascii="Times New Roman" w:hAnsi="Times New Roman"/>
          <w:b/>
          <w:sz w:val="28"/>
          <w:szCs w:val="28"/>
        </w:rPr>
      </w:pPr>
    </w:p>
    <w:p w:rsidR="00BE360D" w:rsidRPr="007E15CA" w:rsidRDefault="00BE360D" w:rsidP="00703E3A">
      <w:pPr>
        <w:ind w:firstLine="540"/>
        <w:rPr>
          <w:rFonts w:ascii="Times New Roman" w:hAnsi="Times New Roman"/>
          <w:sz w:val="28"/>
          <w:szCs w:val="28"/>
        </w:rPr>
      </w:pPr>
    </w:p>
    <w:p w:rsidR="00703E3A" w:rsidRPr="007E15CA" w:rsidRDefault="00703E3A" w:rsidP="00421468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:rsidR="001C2B1A" w:rsidRPr="007E15CA" w:rsidRDefault="001C2B1A">
      <w:pPr>
        <w:rPr>
          <w:rFonts w:ascii="Times New Roman" w:hAnsi="Times New Roman"/>
          <w:sz w:val="28"/>
          <w:szCs w:val="28"/>
        </w:rPr>
      </w:pPr>
    </w:p>
    <w:p w:rsidR="00B96C38" w:rsidRPr="007E15CA" w:rsidRDefault="00B96C38">
      <w:pPr>
        <w:rPr>
          <w:rFonts w:ascii="Times New Roman" w:hAnsi="Times New Roman"/>
          <w:sz w:val="28"/>
          <w:szCs w:val="28"/>
        </w:rPr>
      </w:pPr>
    </w:p>
    <w:p w:rsidR="00B96C38" w:rsidRPr="007E15CA" w:rsidRDefault="00B96C38">
      <w:pPr>
        <w:rPr>
          <w:rFonts w:ascii="Times New Roman" w:hAnsi="Times New Roman"/>
          <w:sz w:val="28"/>
          <w:szCs w:val="28"/>
        </w:rPr>
      </w:pPr>
    </w:p>
    <w:p w:rsidR="00B96C38" w:rsidRPr="007E15CA" w:rsidRDefault="00B96C38">
      <w:pPr>
        <w:rPr>
          <w:rFonts w:ascii="Times New Roman" w:hAnsi="Times New Roman"/>
          <w:sz w:val="28"/>
          <w:szCs w:val="28"/>
        </w:rPr>
      </w:pPr>
    </w:p>
    <w:p w:rsidR="00B96C38" w:rsidRPr="007E15CA" w:rsidRDefault="00B96C38">
      <w:pPr>
        <w:rPr>
          <w:rFonts w:ascii="Times New Roman" w:hAnsi="Times New Roman"/>
          <w:sz w:val="28"/>
          <w:szCs w:val="28"/>
        </w:rPr>
      </w:pPr>
    </w:p>
    <w:p w:rsidR="00B96C38" w:rsidRPr="007E15CA" w:rsidRDefault="00B96C38">
      <w:pPr>
        <w:rPr>
          <w:rFonts w:ascii="Times New Roman" w:hAnsi="Times New Roman"/>
          <w:sz w:val="28"/>
          <w:szCs w:val="28"/>
        </w:rPr>
      </w:pPr>
    </w:p>
    <w:p w:rsidR="00B96C38" w:rsidRPr="007E15CA" w:rsidRDefault="00B96C38">
      <w:pPr>
        <w:rPr>
          <w:rFonts w:ascii="Times New Roman" w:hAnsi="Times New Roman"/>
          <w:sz w:val="28"/>
          <w:szCs w:val="28"/>
        </w:rPr>
      </w:pPr>
    </w:p>
    <w:p w:rsidR="00B96C38" w:rsidRPr="007E15CA" w:rsidRDefault="00B96C38">
      <w:pPr>
        <w:rPr>
          <w:rFonts w:ascii="Times New Roman" w:hAnsi="Times New Roman"/>
          <w:sz w:val="28"/>
          <w:szCs w:val="28"/>
        </w:rPr>
      </w:pPr>
    </w:p>
    <w:p w:rsidR="00B96C38" w:rsidRPr="007E15CA" w:rsidRDefault="00B96C38">
      <w:pPr>
        <w:rPr>
          <w:rFonts w:ascii="Times New Roman" w:hAnsi="Times New Roman"/>
          <w:sz w:val="28"/>
          <w:szCs w:val="28"/>
        </w:rPr>
      </w:pPr>
    </w:p>
    <w:p w:rsidR="00B96C38" w:rsidRPr="007E15CA" w:rsidRDefault="00B96C38">
      <w:pPr>
        <w:rPr>
          <w:rFonts w:ascii="Times New Roman" w:hAnsi="Times New Roman"/>
          <w:sz w:val="28"/>
          <w:szCs w:val="28"/>
        </w:rPr>
      </w:pPr>
    </w:p>
    <w:p w:rsidR="00B96C38" w:rsidRPr="007E15CA" w:rsidRDefault="00B96C38">
      <w:pPr>
        <w:rPr>
          <w:rFonts w:ascii="Times New Roman" w:hAnsi="Times New Roman"/>
          <w:sz w:val="28"/>
          <w:szCs w:val="28"/>
        </w:rPr>
      </w:pPr>
    </w:p>
    <w:p w:rsidR="00B96C38" w:rsidRPr="007E15CA" w:rsidRDefault="00B96C38">
      <w:pPr>
        <w:rPr>
          <w:rFonts w:ascii="Times New Roman" w:hAnsi="Times New Roman"/>
          <w:sz w:val="28"/>
          <w:szCs w:val="28"/>
        </w:rPr>
      </w:pPr>
    </w:p>
    <w:p w:rsidR="00B96C38" w:rsidRPr="007E15CA" w:rsidRDefault="00B96C38">
      <w:pPr>
        <w:rPr>
          <w:rFonts w:ascii="Times New Roman" w:hAnsi="Times New Roman"/>
          <w:sz w:val="28"/>
          <w:szCs w:val="28"/>
        </w:rPr>
      </w:pPr>
    </w:p>
    <w:p w:rsidR="002D5344" w:rsidRDefault="002D5344" w:rsidP="002D534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E15CA" w:rsidRDefault="007E15CA" w:rsidP="002D534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E15CA" w:rsidRDefault="007E15CA" w:rsidP="002D534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E15CA" w:rsidRDefault="007E15CA" w:rsidP="002D534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E15CA" w:rsidRDefault="007E15CA" w:rsidP="002D534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E15CA" w:rsidRDefault="007E15CA" w:rsidP="002D534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E15CA" w:rsidRDefault="007E15CA" w:rsidP="002D534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E15CA" w:rsidRDefault="007E15CA" w:rsidP="002D534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E15CA" w:rsidRDefault="007E15CA" w:rsidP="002D534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E15CA" w:rsidRDefault="007E15CA" w:rsidP="002D534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E15CA" w:rsidRDefault="007E15CA" w:rsidP="002D534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E15CA" w:rsidRDefault="007E15CA" w:rsidP="002D534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4A57B3" w:rsidRDefault="004A57B3" w:rsidP="002D534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4A57B3" w:rsidRDefault="004A57B3" w:rsidP="002D534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4A57B3" w:rsidRPr="007E15CA" w:rsidRDefault="004A57B3" w:rsidP="002D534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D5344" w:rsidRDefault="002D5344" w:rsidP="002D5344">
      <w:pPr>
        <w:ind w:firstLine="0"/>
        <w:jc w:val="left"/>
        <w:rPr>
          <w:rFonts w:ascii="Times New Roman" w:hAnsi="Times New Roman"/>
        </w:rPr>
      </w:pPr>
    </w:p>
    <w:p w:rsidR="002D5344" w:rsidRDefault="002D5344" w:rsidP="002D5344">
      <w:pPr>
        <w:ind w:firstLine="0"/>
        <w:jc w:val="left"/>
        <w:rPr>
          <w:rFonts w:ascii="Times New Roman" w:hAnsi="Times New Roman"/>
        </w:rPr>
      </w:pPr>
    </w:p>
    <w:p w:rsidR="00783DDB" w:rsidRPr="00B52BFD" w:rsidRDefault="00F8651C" w:rsidP="00B96C38">
      <w:pPr>
        <w:jc w:val="right"/>
        <w:rPr>
          <w:rFonts w:ascii="Times New Roman" w:hAnsi="Times New Roman"/>
          <w:color w:val="000000"/>
          <w:kern w:val="36"/>
          <w:sz w:val="28"/>
          <w:szCs w:val="28"/>
        </w:rPr>
      </w:pPr>
      <w:bookmarkStart w:id="6" w:name="sub_1000"/>
      <w:r w:rsidRPr="00B52BFD">
        <w:rPr>
          <w:rFonts w:ascii="Times New Roman" w:hAnsi="Times New Roman"/>
          <w:color w:val="000000"/>
          <w:kern w:val="36"/>
          <w:sz w:val="28"/>
          <w:szCs w:val="28"/>
        </w:rPr>
        <w:t>П</w:t>
      </w:r>
      <w:r w:rsidR="00783DDB" w:rsidRPr="00B52BFD">
        <w:rPr>
          <w:rFonts w:ascii="Times New Roman" w:hAnsi="Times New Roman"/>
          <w:color w:val="000000"/>
          <w:kern w:val="36"/>
          <w:sz w:val="28"/>
          <w:szCs w:val="28"/>
        </w:rPr>
        <w:t>риложение</w:t>
      </w:r>
    </w:p>
    <w:bookmarkEnd w:id="6"/>
    <w:p w:rsidR="00783DDB" w:rsidRPr="00B52BFD" w:rsidRDefault="00783DDB" w:rsidP="00B96C38">
      <w:pPr>
        <w:jc w:val="right"/>
        <w:rPr>
          <w:rFonts w:ascii="Times New Roman" w:hAnsi="Times New Roman"/>
          <w:color w:val="000000"/>
          <w:kern w:val="36"/>
          <w:sz w:val="28"/>
          <w:szCs w:val="28"/>
        </w:rPr>
      </w:pPr>
      <w:r w:rsidRPr="00B52BFD">
        <w:rPr>
          <w:rFonts w:ascii="Times New Roman" w:hAnsi="Times New Roman"/>
          <w:color w:val="000000"/>
          <w:kern w:val="36"/>
          <w:sz w:val="28"/>
          <w:szCs w:val="28"/>
        </w:rPr>
        <w:t xml:space="preserve">к </w:t>
      </w:r>
      <w:hyperlink w:anchor="sub_0" w:history="1">
        <w:r w:rsidRPr="00B52BFD">
          <w:rPr>
            <w:rFonts w:ascii="Times New Roman" w:hAnsi="Times New Roman"/>
            <w:color w:val="000000"/>
            <w:kern w:val="36"/>
            <w:sz w:val="28"/>
            <w:szCs w:val="28"/>
          </w:rPr>
          <w:t>решению</w:t>
        </w:r>
      </w:hyperlink>
      <w:r w:rsidRPr="00B52BFD">
        <w:rPr>
          <w:rFonts w:ascii="Times New Roman" w:hAnsi="Times New Roman"/>
          <w:color w:val="000000"/>
          <w:kern w:val="36"/>
          <w:sz w:val="28"/>
          <w:szCs w:val="28"/>
        </w:rPr>
        <w:t xml:space="preserve"> Совета </w:t>
      </w:r>
      <w:r w:rsidR="004A57B3">
        <w:rPr>
          <w:rFonts w:ascii="Times New Roman" w:hAnsi="Times New Roman"/>
          <w:color w:val="000000"/>
          <w:kern w:val="36"/>
          <w:sz w:val="28"/>
          <w:szCs w:val="28"/>
        </w:rPr>
        <w:t>Осиновского</w:t>
      </w:r>
      <w:r w:rsidR="002D5344" w:rsidRPr="00B52BFD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Pr="00B52BFD">
        <w:rPr>
          <w:rFonts w:ascii="Times New Roman" w:hAnsi="Times New Roman"/>
          <w:color w:val="000000"/>
          <w:kern w:val="36"/>
          <w:sz w:val="28"/>
          <w:szCs w:val="28"/>
        </w:rPr>
        <w:t>МО </w:t>
      </w:r>
    </w:p>
    <w:p w:rsidR="00783DDB" w:rsidRPr="00B52BFD" w:rsidRDefault="00421468" w:rsidP="00B96C38">
      <w:pPr>
        <w:jc w:val="right"/>
        <w:rPr>
          <w:rFonts w:ascii="Times New Roman" w:hAnsi="Times New Roman"/>
          <w:color w:val="000000"/>
          <w:kern w:val="36"/>
          <w:sz w:val="28"/>
          <w:szCs w:val="28"/>
        </w:rPr>
      </w:pPr>
      <w:r w:rsidRPr="00B52BFD">
        <w:rPr>
          <w:rFonts w:ascii="Times New Roman" w:hAnsi="Times New Roman"/>
          <w:color w:val="000000"/>
          <w:kern w:val="36"/>
          <w:sz w:val="28"/>
          <w:szCs w:val="28"/>
        </w:rPr>
        <w:t>от</w:t>
      </w:r>
      <w:r w:rsidR="00F02C21">
        <w:rPr>
          <w:rFonts w:ascii="Times New Roman" w:hAnsi="Times New Roman"/>
          <w:color w:val="000000"/>
          <w:kern w:val="36"/>
          <w:sz w:val="28"/>
          <w:szCs w:val="28"/>
        </w:rPr>
        <w:t xml:space="preserve">  22.07.2022 г.</w:t>
      </w:r>
      <w:r w:rsidRPr="00B52BFD">
        <w:rPr>
          <w:rFonts w:ascii="Times New Roman" w:hAnsi="Times New Roman"/>
          <w:color w:val="000000"/>
          <w:kern w:val="36"/>
          <w:sz w:val="28"/>
          <w:szCs w:val="28"/>
        </w:rPr>
        <w:t>№</w:t>
      </w:r>
      <w:r w:rsidR="00F02C21">
        <w:rPr>
          <w:rFonts w:ascii="Times New Roman" w:hAnsi="Times New Roman"/>
          <w:color w:val="000000"/>
          <w:kern w:val="36"/>
          <w:sz w:val="28"/>
          <w:szCs w:val="28"/>
        </w:rPr>
        <w:t>86/230</w:t>
      </w:r>
    </w:p>
    <w:p w:rsidR="0027348F" w:rsidRPr="00B52BFD" w:rsidRDefault="0027348F" w:rsidP="00B96C38">
      <w:pPr>
        <w:jc w:val="right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783DDB" w:rsidRPr="00B52BFD" w:rsidRDefault="00EC41EB">
      <w:pPr>
        <w:pStyle w:val="1"/>
        <w:rPr>
          <w:rFonts w:ascii="Times New Roman" w:hAnsi="Times New Roman" w:cs="Times New Roman"/>
          <w:sz w:val="28"/>
          <w:szCs w:val="28"/>
        </w:rPr>
      </w:pPr>
      <w:r w:rsidRPr="00B52BFD">
        <w:rPr>
          <w:rFonts w:ascii="Times New Roman" w:hAnsi="Times New Roman" w:cs="Times New Roman"/>
          <w:sz w:val="28"/>
          <w:szCs w:val="28"/>
        </w:rPr>
        <w:t>Положение</w:t>
      </w:r>
      <w:r w:rsidRPr="00B52BFD">
        <w:rPr>
          <w:rFonts w:ascii="Times New Roman" w:hAnsi="Times New Roman" w:cs="Times New Roman"/>
          <w:sz w:val="28"/>
          <w:szCs w:val="28"/>
        </w:rPr>
        <w:br/>
        <w:t>«</w:t>
      </w:r>
      <w:r w:rsidR="00783DDB" w:rsidRPr="00B52BFD">
        <w:rPr>
          <w:rFonts w:ascii="Times New Roman" w:hAnsi="Times New Roman" w:cs="Times New Roman"/>
          <w:sz w:val="28"/>
          <w:szCs w:val="28"/>
        </w:rPr>
        <w:t xml:space="preserve">О земельном налоге в </w:t>
      </w:r>
      <w:r w:rsidR="004A57B3">
        <w:rPr>
          <w:rFonts w:ascii="Times New Roman" w:hAnsi="Times New Roman" w:cs="Times New Roman"/>
          <w:sz w:val="28"/>
          <w:szCs w:val="28"/>
        </w:rPr>
        <w:t>Осиновском</w:t>
      </w:r>
      <w:r w:rsidR="002D5344" w:rsidRPr="00B52BFD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Pr="00B52BFD">
        <w:rPr>
          <w:rFonts w:ascii="Times New Roman" w:hAnsi="Times New Roman" w:cs="Times New Roman"/>
          <w:sz w:val="28"/>
          <w:szCs w:val="28"/>
        </w:rPr>
        <w:t>»</w:t>
      </w:r>
    </w:p>
    <w:p w:rsidR="00B52BFD" w:rsidRPr="00B52BFD" w:rsidRDefault="00B52BFD" w:rsidP="00B52BFD">
      <w:pPr>
        <w:rPr>
          <w:rFonts w:ascii="Times New Roman" w:hAnsi="Times New Roman"/>
          <w:kern w:val="36"/>
          <w:sz w:val="28"/>
          <w:szCs w:val="28"/>
        </w:rPr>
      </w:pPr>
      <w:bookmarkStart w:id="7" w:name="sub_11"/>
      <w:r w:rsidRPr="00B52BFD">
        <w:rPr>
          <w:rFonts w:ascii="Times New Roman" w:hAnsi="Times New Roman"/>
          <w:kern w:val="36"/>
          <w:sz w:val="28"/>
          <w:szCs w:val="28"/>
        </w:rPr>
        <w:t>1. Общие положения.</w:t>
      </w:r>
    </w:p>
    <w:bookmarkEnd w:id="7"/>
    <w:p w:rsidR="00B52BFD" w:rsidRPr="00B52BFD" w:rsidRDefault="00B52BFD" w:rsidP="00B52BFD">
      <w:pPr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 xml:space="preserve">Настоящее положение в соответствии с </w:t>
      </w:r>
      <w:hyperlink r:id="rId8" w:history="1">
        <w:r w:rsidRPr="00B52BFD">
          <w:rPr>
            <w:rFonts w:ascii="Times New Roman" w:hAnsi="Times New Roman"/>
            <w:kern w:val="36"/>
            <w:sz w:val="28"/>
            <w:szCs w:val="28"/>
          </w:rPr>
          <w:t>Налоговым кодексом</w:t>
        </w:r>
      </w:hyperlink>
      <w:r w:rsidRPr="00B52BFD">
        <w:rPr>
          <w:rFonts w:ascii="Times New Roman" w:hAnsi="Times New Roman"/>
          <w:kern w:val="36"/>
          <w:sz w:val="28"/>
          <w:szCs w:val="28"/>
        </w:rPr>
        <w:t xml:space="preserve"> Российской Федерации устанавливает:</w:t>
      </w:r>
    </w:p>
    <w:p w:rsidR="00B52BFD" w:rsidRPr="00B52BFD" w:rsidRDefault="00B52BFD" w:rsidP="00B52BFD">
      <w:pPr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 xml:space="preserve">- порядок введения земельного налога на территории </w:t>
      </w:r>
      <w:r w:rsidR="004A57B3">
        <w:rPr>
          <w:rFonts w:ascii="Times New Roman" w:hAnsi="Times New Roman"/>
          <w:kern w:val="36"/>
          <w:sz w:val="28"/>
          <w:szCs w:val="28"/>
        </w:rPr>
        <w:t xml:space="preserve">Осиновского </w:t>
      </w:r>
      <w:r w:rsidRPr="00B52BFD">
        <w:rPr>
          <w:rFonts w:ascii="Times New Roman" w:hAnsi="Times New Roman"/>
          <w:kern w:val="36"/>
          <w:sz w:val="28"/>
          <w:szCs w:val="28"/>
        </w:rPr>
        <w:t>муниципального образования;</w:t>
      </w:r>
    </w:p>
    <w:p w:rsidR="00B52BFD" w:rsidRPr="00B52BFD" w:rsidRDefault="00B52BFD" w:rsidP="00B52BFD">
      <w:pPr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>-ставки земельного налога;</w:t>
      </w:r>
    </w:p>
    <w:p w:rsidR="00B52BFD" w:rsidRPr="00B52BFD" w:rsidRDefault="00B52BFD" w:rsidP="00B52BFD">
      <w:pPr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>-порядок уплаты авансовых платежей по налогу;</w:t>
      </w:r>
    </w:p>
    <w:p w:rsidR="00B52BFD" w:rsidRPr="00B52BFD" w:rsidRDefault="00B52BFD" w:rsidP="00B52BFD">
      <w:pPr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>-уменьшение налоговой базы;</w:t>
      </w:r>
    </w:p>
    <w:p w:rsidR="00B52BFD" w:rsidRPr="00B52BFD" w:rsidRDefault="00B52BFD" w:rsidP="00B52BFD">
      <w:pPr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>- налоговые льготы.</w:t>
      </w:r>
    </w:p>
    <w:p w:rsidR="00B52BFD" w:rsidRPr="00B52BFD" w:rsidRDefault="00B52BFD" w:rsidP="00B52BFD">
      <w:pPr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 xml:space="preserve">2. Порядок введения земельного налога на территории </w:t>
      </w:r>
      <w:r w:rsidR="004A57B3">
        <w:rPr>
          <w:rFonts w:ascii="Times New Roman" w:hAnsi="Times New Roman"/>
          <w:kern w:val="36"/>
          <w:sz w:val="28"/>
          <w:szCs w:val="28"/>
        </w:rPr>
        <w:t>Осиновского</w:t>
      </w:r>
      <w:r>
        <w:rPr>
          <w:rFonts w:ascii="Times New Roman" w:hAnsi="Times New Roman"/>
          <w:kern w:val="36"/>
          <w:sz w:val="28"/>
          <w:szCs w:val="28"/>
        </w:rPr>
        <w:t xml:space="preserve"> </w:t>
      </w:r>
      <w:r w:rsidRPr="00B52BFD">
        <w:rPr>
          <w:rFonts w:ascii="Times New Roman" w:hAnsi="Times New Roman"/>
          <w:kern w:val="36"/>
          <w:sz w:val="28"/>
          <w:szCs w:val="28"/>
        </w:rPr>
        <w:t>муниципального образования.</w:t>
      </w:r>
    </w:p>
    <w:p w:rsidR="00B52BFD" w:rsidRPr="00B52BFD" w:rsidRDefault="00B52BFD" w:rsidP="00B52BFD">
      <w:pPr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 xml:space="preserve">Земельный налог на территории </w:t>
      </w:r>
      <w:r w:rsidR="004A57B3">
        <w:rPr>
          <w:rFonts w:ascii="Times New Roman" w:hAnsi="Times New Roman"/>
          <w:kern w:val="36"/>
          <w:sz w:val="28"/>
          <w:szCs w:val="28"/>
        </w:rPr>
        <w:t>Осиновского</w:t>
      </w:r>
      <w:r w:rsidRPr="00B52BFD">
        <w:rPr>
          <w:rFonts w:ascii="Times New Roman" w:hAnsi="Times New Roman"/>
          <w:kern w:val="36"/>
          <w:sz w:val="28"/>
          <w:szCs w:val="28"/>
        </w:rPr>
        <w:t xml:space="preserve"> муниципального образования вводится в действие со дня вступления в силу настоящего Положения.</w:t>
      </w:r>
    </w:p>
    <w:p w:rsidR="00B52BFD" w:rsidRPr="00B52BFD" w:rsidRDefault="00B52BFD" w:rsidP="00B52BFD">
      <w:pPr>
        <w:rPr>
          <w:rFonts w:ascii="Times New Roman" w:hAnsi="Times New Roman"/>
          <w:kern w:val="36"/>
          <w:sz w:val="28"/>
          <w:szCs w:val="28"/>
        </w:rPr>
      </w:pPr>
      <w:bookmarkStart w:id="8" w:name="sub_13"/>
      <w:r w:rsidRPr="00B52BFD">
        <w:rPr>
          <w:rFonts w:ascii="Times New Roman" w:hAnsi="Times New Roman"/>
          <w:kern w:val="36"/>
          <w:sz w:val="28"/>
          <w:szCs w:val="28"/>
        </w:rPr>
        <w:t>3. Установить ставки земельного налога в следующих  размерах:</w:t>
      </w:r>
    </w:p>
    <w:bookmarkEnd w:id="8"/>
    <w:p w:rsidR="00B52BFD" w:rsidRPr="00B52BFD" w:rsidRDefault="00B52BFD" w:rsidP="00B52BFD">
      <w:pPr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>а)  0,3 процента в отношении земельных участков:</w:t>
      </w:r>
    </w:p>
    <w:p w:rsidR="00B52BFD" w:rsidRPr="00B52BFD" w:rsidRDefault="00B52BFD" w:rsidP="00B52BFD">
      <w:pPr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 xml:space="preserve">- отнесенных к землям сельскохозяйственного назначения или к землям в составе зон сельскохозяйственного использования </w:t>
      </w:r>
      <w:r w:rsidR="004A57B3">
        <w:rPr>
          <w:rFonts w:ascii="Times New Roman" w:hAnsi="Times New Roman"/>
          <w:kern w:val="36"/>
          <w:sz w:val="28"/>
          <w:szCs w:val="28"/>
        </w:rPr>
        <w:t>Осиновского</w:t>
      </w:r>
      <w:r w:rsidRPr="00B52BFD">
        <w:rPr>
          <w:rFonts w:ascii="Times New Roman" w:hAnsi="Times New Roman"/>
          <w:kern w:val="36"/>
          <w:sz w:val="28"/>
          <w:szCs w:val="28"/>
        </w:rPr>
        <w:t xml:space="preserve"> муниципального образования и используемых для сельскохозяйственного производства;</w:t>
      </w:r>
    </w:p>
    <w:p w:rsidR="00B52BFD" w:rsidRPr="00B52BFD" w:rsidRDefault="00B52BFD" w:rsidP="00B52BFD">
      <w:pPr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 xml:space="preserve"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объектами инженерной инфраструктуры жилищно-коммунального комплекса) 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 деятельности); </w:t>
      </w:r>
    </w:p>
    <w:p w:rsidR="00B52BFD" w:rsidRPr="00B52BFD" w:rsidRDefault="00B52BFD" w:rsidP="00B52BFD">
      <w:pPr>
        <w:rPr>
          <w:rFonts w:ascii="Times New Roman" w:hAnsi="Times New Roman"/>
          <w:sz w:val="28"/>
          <w:szCs w:val="28"/>
        </w:rPr>
      </w:pPr>
      <w:r w:rsidRPr="00B52BFD">
        <w:rPr>
          <w:rFonts w:ascii="Times New Roman" w:hAnsi="Times New Roman"/>
          <w:sz w:val="28"/>
          <w:szCs w:val="28"/>
        </w:rPr>
        <w:t xml:space="preserve">- </w:t>
      </w:r>
      <w:r w:rsidRPr="00B52BFD">
        <w:rPr>
          <w:rFonts w:ascii="Times New Roman" w:hAnsi="Times New Roman"/>
          <w:kern w:val="36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9" w:history="1">
        <w:r w:rsidRPr="00B52BFD">
          <w:rPr>
            <w:rFonts w:ascii="Times New Roman" w:hAnsi="Times New Roman"/>
            <w:kern w:val="36"/>
            <w:sz w:val="28"/>
            <w:szCs w:val="28"/>
          </w:rPr>
          <w:t>Федеральным законом</w:t>
        </w:r>
      </w:hyperlink>
      <w:r w:rsidRPr="00B52BFD">
        <w:rPr>
          <w:rFonts w:ascii="Times New Roman" w:hAnsi="Times New Roman"/>
          <w:kern w:val="36"/>
          <w:sz w:val="28"/>
          <w:szCs w:val="28"/>
        </w:rPr>
        <w:t xml:space="preserve"> от 29 июля 2017 года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Федерации; </w:t>
      </w:r>
    </w:p>
    <w:p w:rsidR="00B52BFD" w:rsidRPr="00B52BFD" w:rsidRDefault="00B52BFD" w:rsidP="00B52BFD">
      <w:pPr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>-</w:t>
      </w:r>
      <w:bookmarkStart w:id="9" w:name="sub_3940115"/>
      <w:r w:rsidRPr="00B52BFD">
        <w:rPr>
          <w:rFonts w:ascii="Times New Roman" w:hAnsi="Times New Roman"/>
          <w:kern w:val="36"/>
          <w:sz w:val="28"/>
          <w:szCs w:val="28"/>
        </w:rPr>
        <w:t xml:space="preserve">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52BFD" w:rsidRPr="00B52BFD" w:rsidRDefault="00B52BFD" w:rsidP="00B52BFD">
      <w:pPr>
        <w:rPr>
          <w:rFonts w:ascii="Times New Roman" w:hAnsi="Times New Roman"/>
          <w:kern w:val="36"/>
          <w:sz w:val="28"/>
          <w:szCs w:val="28"/>
        </w:rPr>
      </w:pPr>
      <w:bookmarkStart w:id="10" w:name="sub_132"/>
      <w:bookmarkEnd w:id="9"/>
      <w:r w:rsidRPr="00B52BFD">
        <w:rPr>
          <w:rFonts w:ascii="Times New Roman" w:hAnsi="Times New Roman"/>
          <w:kern w:val="36"/>
          <w:sz w:val="28"/>
          <w:szCs w:val="28"/>
        </w:rPr>
        <w:t>б)  1,5 процента в отношении земельных участков:</w:t>
      </w:r>
    </w:p>
    <w:p w:rsidR="00B52BFD" w:rsidRPr="00B52BFD" w:rsidRDefault="00B52BFD" w:rsidP="00B52BFD">
      <w:pPr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lastRenderedPageBreak/>
        <w:t xml:space="preserve">- отнесенных  к землям сельскохозяйственного назначения или к землям в составе зон сельскохозяйственного использования </w:t>
      </w:r>
      <w:r w:rsidR="004A57B3">
        <w:rPr>
          <w:rFonts w:ascii="Times New Roman" w:hAnsi="Times New Roman"/>
          <w:kern w:val="36"/>
          <w:sz w:val="28"/>
          <w:szCs w:val="28"/>
        </w:rPr>
        <w:t>Осиновского</w:t>
      </w:r>
      <w:r w:rsidRPr="00B52BFD">
        <w:rPr>
          <w:rFonts w:ascii="Times New Roman" w:hAnsi="Times New Roman"/>
          <w:kern w:val="36"/>
          <w:sz w:val="28"/>
          <w:szCs w:val="28"/>
        </w:rPr>
        <w:t xml:space="preserve"> муниципального образования и неиспользуемых для сельскохозяйственного производства;</w:t>
      </w:r>
    </w:p>
    <w:p w:rsidR="00B52BFD" w:rsidRPr="00B52BFD" w:rsidRDefault="00B52BFD" w:rsidP="00B52BFD">
      <w:pPr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>- прочих земельных участков.</w:t>
      </w:r>
    </w:p>
    <w:p w:rsidR="00170BE3" w:rsidRPr="00333913" w:rsidRDefault="00170BE3" w:rsidP="00170BE3">
      <w:pPr>
        <w:rPr>
          <w:rFonts w:ascii="Times New Roman" w:hAnsi="Times New Roman"/>
          <w:kern w:val="36"/>
          <w:sz w:val="26"/>
          <w:szCs w:val="26"/>
        </w:rPr>
      </w:pPr>
      <w:bookmarkStart w:id="11" w:name="_GoBack"/>
      <w:bookmarkEnd w:id="10"/>
      <w:bookmarkEnd w:id="11"/>
      <w:r w:rsidRPr="00333913">
        <w:rPr>
          <w:rFonts w:ascii="Times New Roman" w:hAnsi="Times New Roman"/>
          <w:kern w:val="36"/>
          <w:sz w:val="26"/>
          <w:szCs w:val="26"/>
        </w:rPr>
        <w:t xml:space="preserve">4. Порядок уплаты авансовых платежей по налогу. </w:t>
      </w:r>
    </w:p>
    <w:p w:rsidR="00170BE3" w:rsidRPr="00333913" w:rsidRDefault="00170BE3" w:rsidP="00170BE3">
      <w:pPr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>У</w:t>
      </w:r>
      <w:r w:rsidRPr="00333913">
        <w:rPr>
          <w:rFonts w:ascii="Times New Roman" w:hAnsi="Times New Roman"/>
          <w:kern w:val="36"/>
          <w:sz w:val="26"/>
          <w:szCs w:val="26"/>
        </w:rPr>
        <w:t>плат</w:t>
      </w:r>
      <w:r>
        <w:rPr>
          <w:rFonts w:ascii="Times New Roman" w:hAnsi="Times New Roman"/>
          <w:kern w:val="36"/>
          <w:sz w:val="26"/>
          <w:szCs w:val="26"/>
        </w:rPr>
        <w:t>а налога и</w:t>
      </w:r>
      <w:r w:rsidRPr="00333913">
        <w:rPr>
          <w:rFonts w:ascii="Times New Roman" w:hAnsi="Times New Roman"/>
          <w:kern w:val="36"/>
          <w:sz w:val="26"/>
          <w:szCs w:val="26"/>
        </w:rPr>
        <w:t xml:space="preserve"> авансовых платежей</w:t>
      </w:r>
      <w:r>
        <w:rPr>
          <w:rFonts w:ascii="Times New Roman" w:hAnsi="Times New Roman"/>
          <w:kern w:val="36"/>
          <w:sz w:val="26"/>
          <w:szCs w:val="26"/>
        </w:rPr>
        <w:t xml:space="preserve"> по налогу</w:t>
      </w:r>
      <w:r w:rsidRPr="00333913">
        <w:rPr>
          <w:rFonts w:ascii="Times New Roman" w:hAnsi="Times New Roman"/>
          <w:kern w:val="36"/>
          <w:sz w:val="26"/>
          <w:szCs w:val="26"/>
        </w:rPr>
        <w:t xml:space="preserve"> налогоплательщик</w:t>
      </w:r>
      <w:r>
        <w:rPr>
          <w:rFonts w:ascii="Times New Roman" w:hAnsi="Times New Roman"/>
          <w:kern w:val="36"/>
          <w:sz w:val="26"/>
          <w:szCs w:val="26"/>
        </w:rPr>
        <w:t>ами - организациями</w:t>
      </w:r>
      <w:r w:rsidRPr="00333913">
        <w:rPr>
          <w:rFonts w:ascii="Times New Roman" w:hAnsi="Times New Roman"/>
          <w:kern w:val="36"/>
          <w:sz w:val="26"/>
          <w:szCs w:val="26"/>
        </w:rPr>
        <w:t xml:space="preserve"> </w:t>
      </w:r>
      <w:r>
        <w:rPr>
          <w:rFonts w:ascii="Times New Roman" w:hAnsi="Times New Roman"/>
          <w:kern w:val="36"/>
          <w:sz w:val="26"/>
          <w:szCs w:val="26"/>
        </w:rPr>
        <w:t xml:space="preserve">осуществляется в соответствии с пунктом 1 статьи 397 </w:t>
      </w:r>
      <w:r w:rsidRPr="00333913">
        <w:rPr>
          <w:rFonts w:ascii="Times New Roman" w:hAnsi="Times New Roman"/>
          <w:kern w:val="36"/>
          <w:sz w:val="26"/>
          <w:szCs w:val="26"/>
        </w:rPr>
        <w:t xml:space="preserve">Налогового </w:t>
      </w:r>
      <w:r>
        <w:rPr>
          <w:rFonts w:ascii="Times New Roman" w:hAnsi="Times New Roman"/>
          <w:kern w:val="36"/>
          <w:sz w:val="26"/>
          <w:szCs w:val="26"/>
        </w:rPr>
        <w:t>К</w:t>
      </w:r>
      <w:r w:rsidRPr="00333913">
        <w:rPr>
          <w:rFonts w:ascii="Times New Roman" w:hAnsi="Times New Roman"/>
          <w:kern w:val="36"/>
          <w:sz w:val="26"/>
          <w:szCs w:val="26"/>
        </w:rPr>
        <w:t>одекса Российской Федерации</w:t>
      </w:r>
      <w:r>
        <w:rPr>
          <w:rFonts w:ascii="Times New Roman" w:hAnsi="Times New Roman"/>
          <w:kern w:val="36"/>
          <w:sz w:val="26"/>
          <w:szCs w:val="26"/>
        </w:rPr>
        <w:t>.</w:t>
      </w:r>
      <w:r w:rsidRPr="00333913">
        <w:rPr>
          <w:rFonts w:ascii="Times New Roman" w:hAnsi="Times New Roman"/>
          <w:kern w:val="36"/>
          <w:sz w:val="26"/>
          <w:szCs w:val="26"/>
        </w:rPr>
        <w:t xml:space="preserve"> </w:t>
      </w:r>
    </w:p>
    <w:p w:rsidR="00170BE3" w:rsidRDefault="00170BE3" w:rsidP="00170BE3">
      <w:pPr>
        <w:rPr>
          <w:rFonts w:ascii="Times New Roman" w:hAnsi="Times New Roman"/>
          <w:kern w:val="36"/>
          <w:sz w:val="26"/>
          <w:szCs w:val="26"/>
        </w:rPr>
      </w:pPr>
      <w:r w:rsidRPr="00333913">
        <w:rPr>
          <w:rFonts w:ascii="Times New Roman" w:hAnsi="Times New Roman"/>
          <w:kern w:val="36"/>
          <w:sz w:val="26"/>
          <w:szCs w:val="26"/>
        </w:rPr>
        <w:t>5. Уменьшение налоговой базы.</w:t>
      </w:r>
      <w:r>
        <w:rPr>
          <w:rFonts w:ascii="Times New Roman" w:hAnsi="Times New Roman"/>
          <w:kern w:val="36"/>
          <w:sz w:val="26"/>
          <w:szCs w:val="26"/>
        </w:rPr>
        <w:t xml:space="preserve"> </w:t>
      </w:r>
    </w:p>
    <w:p w:rsidR="00170BE3" w:rsidRPr="00333913" w:rsidRDefault="00170BE3" w:rsidP="00170BE3">
      <w:pPr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>Уменьшение налоговой базы осуществляется в соответствии с</w:t>
      </w:r>
      <w:r w:rsidRPr="00333913">
        <w:rPr>
          <w:rFonts w:ascii="Times New Roman" w:hAnsi="Times New Roman"/>
          <w:kern w:val="36"/>
          <w:sz w:val="26"/>
          <w:szCs w:val="26"/>
        </w:rPr>
        <w:t xml:space="preserve"> </w:t>
      </w:r>
      <w:r>
        <w:rPr>
          <w:rFonts w:ascii="Times New Roman" w:hAnsi="Times New Roman"/>
          <w:kern w:val="36"/>
          <w:sz w:val="26"/>
          <w:szCs w:val="26"/>
        </w:rPr>
        <w:t xml:space="preserve">пунктом </w:t>
      </w:r>
      <w:r w:rsidRPr="00333913">
        <w:rPr>
          <w:rFonts w:ascii="Times New Roman" w:hAnsi="Times New Roman"/>
          <w:kern w:val="36"/>
          <w:sz w:val="26"/>
          <w:szCs w:val="26"/>
        </w:rPr>
        <w:t xml:space="preserve"> 5 статьи 391 </w:t>
      </w:r>
      <w:r>
        <w:rPr>
          <w:rFonts w:ascii="Times New Roman" w:hAnsi="Times New Roman"/>
          <w:kern w:val="36"/>
          <w:sz w:val="26"/>
          <w:szCs w:val="26"/>
        </w:rPr>
        <w:t>Налогового К</w:t>
      </w:r>
      <w:r w:rsidRPr="00333913">
        <w:rPr>
          <w:rFonts w:ascii="Times New Roman" w:hAnsi="Times New Roman"/>
          <w:kern w:val="36"/>
          <w:sz w:val="26"/>
          <w:szCs w:val="26"/>
        </w:rPr>
        <w:t>одекса Российской Федерации.</w:t>
      </w:r>
    </w:p>
    <w:p w:rsidR="00B52BFD" w:rsidRPr="00B52BFD" w:rsidRDefault="00B52BFD" w:rsidP="00B52BFD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>6.</w:t>
      </w:r>
      <w:bookmarkStart w:id="12" w:name="sub_17"/>
      <w:r w:rsidRPr="00B52BFD">
        <w:rPr>
          <w:rFonts w:ascii="Times New Roman" w:hAnsi="Times New Roman"/>
          <w:kern w:val="36"/>
          <w:sz w:val="28"/>
          <w:szCs w:val="28"/>
        </w:rPr>
        <w:t xml:space="preserve"> Льготы по земельному налогу предоставляются в соответствии с </w:t>
      </w:r>
      <w:hyperlink r:id="rId10" w:history="1">
        <w:r w:rsidRPr="00B52BFD">
          <w:rPr>
            <w:rFonts w:ascii="Times New Roman" w:hAnsi="Times New Roman"/>
            <w:kern w:val="36"/>
            <w:sz w:val="28"/>
            <w:szCs w:val="28"/>
          </w:rPr>
          <w:t>главой 31</w:t>
        </w:r>
      </w:hyperlink>
      <w:r w:rsidRPr="00B52BFD">
        <w:rPr>
          <w:rFonts w:ascii="Times New Roman" w:hAnsi="Times New Roman"/>
          <w:kern w:val="36"/>
          <w:sz w:val="28"/>
          <w:szCs w:val="28"/>
        </w:rPr>
        <w:t xml:space="preserve"> Налогового кодекса Российской Федерации. </w:t>
      </w:r>
    </w:p>
    <w:p w:rsidR="00B52BFD" w:rsidRPr="00B52BFD" w:rsidRDefault="00B52BFD" w:rsidP="00B52BFD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>6.1. От уплаты земельного налога дополнительно освобождаются:</w:t>
      </w:r>
    </w:p>
    <w:p w:rsidR="00B52BFD" w:rsidRPr="00B52BFD" w:rsidRDefault="00B52BFD" w:rsidP="00B52BFD">
      <w:pPr>
        <w:pStyle w:val="11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>а) ветераны и инвалиды Великой Отечественной Войны, а так же бывшие несовершеннолетние узники концлагерей;</w:t>
      </w:r>
    </w:p>
    <w:p w:rsidR="00B52BFD" w:rsidRPr="00B52BFD" w:rsidRDefault="00B52BFD" w:rsidP="00B52BFD">
      <w:pPr>
        <w:pStyle w:val="11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>б) инвалиды, имеющие 3 степень ограничения способности к трудовой деятельности, а также лица, которые имеют 1 и 2 группу инвалидности,  установленную до 1 января 2004 года и после указанного срока без вынесения заключения в степени ограничения способности к трудовой деятельности;</w:t>
      </w:r>
    </w:p>
    <w:p w:rsidR="00B52BFD" w:rsidRPr="00B52BFD" w:rsidRDefault="00B52BFD" w:rsidP="00B52BFD">
      <w:pPr>
        <w:pStyle w:val="11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>в) инвалиды с детства в отношении одного земельного участка с разрешенным использованием для личного подсобного хозяйства;</w:t>
      </w:r>
    </w:p>
    <w:p w:rsidR="00B52BFD" w:rsidRPr="00B52BFD" w:rsidRDefault="00B52BFD" w:rsidP="00B52BFD">
      <w:pPr>
        <w:pStyle w:val="11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 xml:space="preserve">г) муниципальные учреждения, финансовое обеспечение которых осуществляется за счёт средств бюджета Марксовского муниципального района, либо бюджета </w:t>
      </w:r>
      <w:r w:rsidR="004A57B3">
        <w:rPr>
          <w:rFonts w:ascii="Times New Roman" w:hAnsi="Times New Roman"/>
          <w:kern w:val="36"/>
          <w:sz w:val="28"/>
          <w:szCs w:val="28"/>
        </w:rPr>
        <w:t>Осиновского</w:t>
      </w:r>
      <w:r w:rsidRPr="00B52BFD">
        <w:rPr>
          <w:rFonts w:ascii="Times New Roman" w:hAnsi="Times New Roman"/>
          <w:kern w:val="36"/>
          <w:sz w:val="28"/>
          <w:szCs w:val="28"/>
        </w:rPr>
        <w:t xml:space="preserve"> муниципального образования Марксовского муниципального района Саратовской области;</w:t>
      </w:r>
    </w:p>
    <w:p w:rsidR="00B52BFD" w:rsidRPr="00B52BFD" w:rsidRDefault="00B52BFD" w:rsidP="00B52BFD">
      <w:pPr>
        <w:tabs>
          <w:tab w:val="left" w:pos="993"/>
        </w:tabs>
        <w:ind w:firstLine="708"/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 xml:space="preserve">д) организации-инвесторы (юридические лица, индивидуальные предприниматели), осуществившие после 1 января 2014 года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</w:t>
      </w:r>
      <w:r w:rsidR="004A57B3">
        <w:rPr>
          <w:rFonts w:ascii="Times New Roman" w:hAnsi="Times New Roman"/>
          <w:kern w:val="36"/>
          <w:sz w:val="28"/>
          <w:szCs w:val="28"/>
        </w:rPr>
        <w:t xml:space="preserve">Осиновского </w:t>
      </w:r>
      <w:r w:rsidRPr="00B52BFD">
        <w:rPr>
          <w:rFonts w:ascii="Times New Roman" w:hAnsi="Times New Roman"/>
          <w:kern w:val="36"/>
          <w:sz w:val="28"/>
          <w:szCs w:val="28"/>
        </w:rPr>
        <w:t>муниципального образования Марксовского муниципального района Саратовской области, в соответствии с приоритетными направлениями развития экономики муниципального образования в размере не менее 20 миллионов рублей;</w:t>
      </w:r>
    </w:p>
    <w:p w:rsidR="00B52BFD" w:rsidRPr="00B52BFD" w:rsidRDefault="00B52BFD" w:rsidP="00B52BFD">
      <w:pPr>
        <w:tabs>
          <w:tab w:val="left" w:pos="993"/>
        </w:tabs>
        <w:ind w:firstLine="708"/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 xml:space="preserve">е) организации – инвесторы (юридические лица, индивидуальные предприниматели), являющиеся субъектами малого и среднего предпринимательства, осуществившие после 1 января 2014 года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</w:t>
      </w:r>
      <w:r w:rsidR="004A57B3">
        <w:rPr>
          <w:rFonts w:ascii="Times New Roman" w:hAnsi="Times New Roman"/>
          <w:kern w:val="36"/>
          <w:sz w:val="28"/>
          <w:szCs w:val="28"/>
        </w:rPr>
        <w:t>Осиновского</w:t>
      </w:r>
      <w:r w:rsidRPr="00B52BFD">
        <w:rPr>
          <w:rFonts w:ascii="Times New Roman" w:hAnsi="Times New Roman"/>
          <w:kern w:val="36"/>
          <w:sz w:val="28"/>
          <w:szCs w:val="28"/>
        </w:rPr>
        <w:t xml:space="preserve"> муниципального образования Марксовского муниципального района Саратовской области, в размере не менее 5 миллионов рублей. </w:t>
      </w:r>
    </w:p>
    <w:p w:rsidR="00B52BFD" w:rsidRPr="00B52BFD" w:rsidRDefault="00B52BFD" w:rsidP="00B52BFD">
      <w:pPr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 xml:space="preserve"> В целях применения подпункта д)  и подпункта е) пункта 6.1. льгота предоставляется в течение двух налоговых периодов в отношении земельных участков, занятых имуществом, созданным, (приобретенным) в результате реализации инвестиционного проекта в приоритетных отраслях экономики </w:t>
      </w:r>
      <w:r w:rsidR="004A57B3">
        <w:rPr>
          <w:rFonts w:ascii="Times New Roman" w:hAnsi="Times New Roman"/>
          <w:kern w:val="36"/>
          <w:sz w:val="28"/>
          <w:szCs w:val="28"/>
        </w:rPr>
        <w:t xml:space="preserve">Осиновского </w:t>
      </w:r>
      <w:r w:rsidRPr="00B52BFD">
        <w:rPr>
          <w:rFonts w:ascii="Times New Roman" w:hAnsi="Times New Roman"/>
          <w:kern w:val="36"/>
          <w:sz w:val="28"/>
          <w:szCs w:val="28"/>
        </w:rPr>
        <w:t xml:space="preserve">муниципального образования по следующим видам экономической </w:t>
      </w:r>
      <w:r w:rsidRPr="00B52BFD">
        <w:rPr>
          <w:rFonts w:ascii="Times New Roman" w:hAnsi="Times New Roman"/>
          <w:kern w:val="36"/>
          <w:sz w:val="28"/>
          <w:szCs w:val="28"/>
        </w:rPr>
        <w:lastRenderedPageBreak/>
        <w:t>деятельности, согласно Общероссийскому классификатору видов экономической деятельности:</w:t>
      </w:r>
    </w:p>
    <w:p w:rsidR="00B52BFD" w:rsidRPr="00B52BFD" w:rsidRDefault="00B52BFD" w:rsidP="00B52BFD">
      <w:pPr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>- Обрабатывающие производства (Раздел С);</w:t>
      </w:r>
    </w:p>
    <w:p w:rsidR="00B52BFD" w:rsidRPr="00B52BFD" w:rsidRDefault="00B52BFD" w:rsidP="00B52BFD">
      <w:pPr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>- Сельское, лесное хозяйство, охота, рыболовство и рыбоводство (Раздел А);</w:t>
      </w:r>
    </w:p>
    <w:p w:rsidR="00B52BFD" w:rsidRPr="00B52BFD" w:rsidRDefault="00B52BFD" w:rsidP="00B52BFD">
      <w:pPr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>- Строительство (коды ОКВЭД:  41.2</w:t>
      </w:r>
      <w:r w:rsidRPr="00B52BF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«</w:t>
      </w:r>
      <w:r w:rsidRPr="00B52BFD">
        <w:rPr>
          <w:rFonts w:ascii="Times New Roman" w:hAnsi="Times New Roman"/>
          <w:kern w:val="36"/>
          <w:sz w:val="28"/>
          <w:szCs w:val="28"/>
        </w:rPr>
        <w:t xml:space="preserve">Строительство жилых и нежилых зданий»; 42.2. «Строительство инженерных коммуникаций»). </w:t>
      </w:r>
    </w:p>
    <w:p w:rsidR="00B52BFD" w:rsidRPr="00B52BFD" w:rsidRDefault="00B52BFD" w:rsidP="00B52BFD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 xml:space="preserve">Понятия «капитальные вложения», «инвестор» и «инвестиционный проект», используемые в настоящем решении, применяются в том значении, в котором они определены </w:t>
      </w:r>
      <w:hyperlink r:id="rId11" w:history="1">
        <w:r w:rsidRPr="00B52BFD">
          <w:rPr>
            <w:rFonts w:ascii="Times New Roman" w:hAnsi="Times New Roman"/>
            <w:kern w:val="36"/>
            <w:sz w:val="28"/>
            <w:szCs w:val="28"/>
          </w:rPr>
          <w:t>Федеральным законом</w:t>
        </w:r>
      </w:hyperlink>
      <w:r w:rsidRPr="00B52BFD">
        <w:rPr>
          <w:rFonts w:ascii="Times New Roman" w:hAnsi="Times New Roman"/>
          <w:kern w:val="36"/>
          <w:sz w:val="28"/>
          <w:szCs w:val="28"/>
        </w:rPr>
        <w:t xml:space="preserve"> от 25 февраля 1999 года N 39-ФЗ «Об инвестиционной деятельности в Российской Федерации, осуществляемой в форме капитальных вложений». </w:t>
      </w:r>
    </w:p>
    <w:p w:rsidR="00B52BFD" w:rsidRPr="00B52BFD" w:rsidRDefault="00B52BFD" w:rsidP="00B52BFD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>- благотворительные фонды – в отношении земельных участков, занятых приютами для животных.</w:t>
      </w:r>
    </w:p>
    <w:p w:rsidR="00B52BFD" w:rsidRPr="00B52BFD" w:rsidRDefault="00B52BFD" w:rsidP="00B52BFD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>6.2. Дополнительно предоставляются налоговые льготы в виде освобождения от уплаты земельного налога в размере 50% от налогооблагаемой базы в отношении одного земельного участка, с разрешенным использованием для личного подсобного хозяйства в отношении следующим категориям налогоплательщиков:</w:t>
      </w:r>
    </w:p>
    <w:p w:rsidR="00B52BFD" w:rsidRPr="00B52BFD" w:rsidRDefault="00B52BFD" w:rsidP="00B52BFD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>а) пенсионеров, получающих пенсию на основании трудового законодательства РФ;</w:t>
      </w:r>
    </w:p>
    <w:p w:rsidR="00B52BFD" w:rsidRPr="00B52BFD" w:rsidRDefault="00B52BFD" w:rsidP="00B52BFD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>б) вдовы ветеранов и инвалидов Великой отечественной войны, а так же ветераны боевых действий и локальных войн;</w:t>
      </w:r>
    </w:p>
    <w:p w:rsidR="00B52BFD" w:rsidRPr="00B52BFD" w:rsidRDefault="00B52BFD" w:rsidP="00B52BFD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>в) инвалидов 3 группы инвалидности, на основании документов, подтверждающих факт инвалидности;</w:t>
      </w:r>
    </w:p>
    <w:p w:rsidR="00B52BFD" w:rsidRPr="00B52BFD" w:rsidRDefault="00B52BFD" w:rsidP="00B52BFD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 xml:space="preserve">в) организации – инвесторы, являющиеся стороной специального инвестиционного контракта, осуществившие капитальные вложения в расположенные на территории </w:t>
      </w:r>
      <w:r w:rsidR="004A57B3">
        <w:rPr>
          <w:rFonts w:ascii="Times New Roman" w:hAnsi="Times New Roman"/>
          <w:kern w:val="36"/>
          <w:sz w:val="28"/>
          <w:szCs w:val="28"/>
        </w:rPr>
        <w:t xml:space="preserve">Осиновского </w:t>
      </w:r>
      <w:r w:rsidRPr="00B52BFD">
        <w:rPr>
          <w:rFonts w:ascii="Times New Roman" w:hAnsi="Times New Roman"/>
          <w:kern w:val="36"/>
          <w:sz w:val="28"/>
          <w:szCs w:val="28"/>
        </w:rPr>
        <w:t xml:space="preserve">муниципального образования основные средства, - в течении срока действия специального инвестиционного контракта с момента отражения произведенных капитальных вложений в бухгалтерском балансе организации – налогоплательщика. Льгота предоставляется в отношении земельных участков, занятых имуществом, созданным (приобретенным) на территории </w:t>
      </w:r>
      <w:r w:rsidR="004A57B3">
        <w:rPr>
          <w:rFonts w:ascii="Times New Roman" w:hAnsi="Times New Roman"/>
          <w:kern w:val="36"/>
          <w:sz w:val="28"/>
          <w:szCs w:val="28"/>
        </w:rPr>
        <w:t>Осиновского</w:t>
      </w:r>
      <w:r w:rsidRPr="00B52BFD">
        <w:rPr>
          <w:rFonts w:ascii="Times New Roman" w:hAnsi="Times New Roman"/>
          <w:kern w:val="36"/>
          <w:sz w:val="28"/>
          <w:szCs w:val="28"/>
        </w:rPr>
        <w:t xml:space="preserve"> муниципального образования до начала реализации инвестиционного проекта в рамках специального инвестиционного контракта, заключенного в соответствии с Федеральным законом от 31.12.2014 года № 488-ФЗ «О промышленной политике в Российской Федерации», Законом Саратовской области от 1 августа 2016 года № 97-ЗСО «О промышленной политике в Саратовской области», </w:t>
      </w:r>
    </w:p>
    <w:p w:rsidR="00B52BFD" w:rsidRPr="00B52BFD" w:rsidRDefault="00B52BFD" w:rsidP="00B52BFD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t>6.3. Основанием для предоставления льготы категориям налогоплательщиков, указанных в подпунктах д) и е) пункта 6.1. является письменное заявление инвестора в налоговый орган по месту уплаты налога с приложением учредительных документов, документов, подтверждающих фактическое осуществление капитальных вложений в имущество, инвестиционного проекта, в результате которого создано (приобретено) имущество.</w:t>
      </w:r>
    </w:p>
    <w:p w:rsidR="00B52BFD" w:rsidRPr="00B52BFD" w:rsidRDefault="00B52BFD" w:rsidP="00B52BFD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kern w:val="36"/>
          <w:sz w:val="28"/>
          <w:szCs w:val="28"/>
        </w:rPr>
      </w:pPr>
      <w:r w:rsidRPr="00B52BFD">
        <w:rPr>
          <w:rFonts w:ascii="Times New Roman" w:hAnsi="Times New Roman"/>
          <w:kern w:val="36"/>
          <w:sz w:val="28"/>
          <w:szCs w:val="28"/>
        </w:rPr>
        <w:lastRenderedPageBreak/>
        <w:t xml:space="preserve">6.4. Основанием для предоставления льготы категории налогоплательщиков, указанной в подпункте в) пункта 6.2.  является письменное заявление инвестора в налоговый орган по месту уплаты налога с приложением документов, подтверждающих фактическое осуществление капитальных вложений в имущество; документов, подтверждающих принадлежность земельного участка к категории, предусмотренной подпунктом в) подпункта 6.2.; копии специального инвестиционного контракта, сторонами которого являются организация- инвестор и Российская Федерация с участием Саратовской области или организация – инвестор и Саратовская область без участия Российской Федерации. </w:t>
      </w:r>
      <w:hyperlink r:id="rId12" w:tooltip="решение от 25.08.2017 0:00:00 №246 Совет муниципального образования город Маркс Саратовской области&#10;&#10;О внесении дополнений в решение Совета &#10;муниципального образования город Маркс &#10;№ 75 от 18 ноября 2014 г. (с изм. от 28 ноября 2014 г. № 83, от 25 декабря 2015" w:history="1"/>
    </w:p>
    <w:p w:rsidR="00B52BFD" w:rsidRPr="00B52BFD" w:rsidRDefault="00B52BFD" w:rsidP="00B52BFD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bookmarkStart w:id="13" w:name="sub_10042"/>
      <w:bookmarkStart w:id="14" w:name="sub_406216"/>
      <w:r w:rsidRPr="00B52BFD">
        <w:rPr>
          <w:rFonts w:ascii="Times New Roman" w:hAnsi="Times New Roman"/>
          <w:kern w:val="36"/>
          <w:sz w:val="28"/>
          <w:szCs w:val="28"/>
        </w:rPr>
        <w:t>7. В соответствии с Налоговым кодексом Российской Федерации для применения установленных пунктами 6, 6.1., 6.2. настоящего Положения льгот по земельному налогу (за исключением пунктов 6.3. и 6.4. настоящего Положения) налогоплательщики, имеющие право на налоговые льготы, предоставляют в налоговый орган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  <w:bookmarkEnd w:id="12"/>
      <w:bookmarkEnd w:id="13"/>
      <w:bookmarkEnd w:id="14"/>
    </w:p>
    <w:p w:rsidR="00783DDB" w:rsidRDefault="00783DDB">
      <w:pPr>
        <w:rPr>
          <w:rFonts w:ascii="Times New Roman" w:hAnsi="Times New Roman"/>
          <w:sz w:val="28"/>
          <w:szCs w:val="28"/>
        </w:rPr>
      </w:pPr>
    </w:p>
    <w:p w:rsidR="00B160C9" w:rsidRDefault="00B160C9">
      <w:pPr>
        <w:rPr>
          <w:rFonts w:ascii="Times New Roman" w:hAnsi="Times New Roman"/>
          <w:sz w:val="28"/>
          <w:szCs w:val="28"/>
        </w:rPr>
      </w:pPr>
    </w:p>
    <w:p w:rsidR="00B160C9" w:rsidRDefault="00B160C9">
      <w:pPr>
        <w:rPr>
          <w:rFonts w:ascii="Times New Roman" w:hAnsi="Times New Roman"/>
          <w:sz w:val="28"/>
          <w:szCs w:val="28"/>
        </w:rPr>
      </w:pPr>
    </w:p>
    <w:p w:rsidR="004A57B3" w:rsidRPr="004A57B3" w:rsidRDefault="004A57B3" w:rsidP="004A57B3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4A57B3">
        <w:rPr>
          <w:rFonts w:ascii="Times New Roman" w:hAnsi="Times New Roman"/>
          <w:b/>
          <w:sz w:val="28"/>
          <w:szCs w:val="28"/>
        </w:rPr>
        <w:t>Глава Осиновского</w:t>
      </w:r>
      <w:r w:rsidRPr="004A57B3">
        <w:rPr>
          <w:rFonts w:ascii="Times New Roman" w:hAnsi="Times New Roman"/>
          <w:b/>
          <w:sz w:val="28"/>
          <w:szCs w:val="28"/>
        </w:rPr>
        <w:br/>
        <w:t>муниципального образования                                    О.В. Иванова</w:t>
      </w:r>
    </w:p>
    <w:p w:rsidR="00B160C9" w:rsidRPr="007E15CA" w:rsidRDefault="00B160C9" w:rsidP="00B160C9">
      <w:pPr>
        <w:ind w:firstLine="540"/>
        <w:rPr>
          <w:rFonts w:ascii="Times New Roman" w:hAnsi="Times New Roman"/>
          <w:sz w:val="28"/>
          <w:szCs w:val="28"/>
        </w:rPr>
      </w:pPr>
    </w:p>
    <w:p w:rsidR="00B160C9" w:rsidRPr="00B52BFD" w:rsidRDefault="00B160C9">
      <w:pPr>
        <w:rPr>
          <w:rFonts w:ascii="Times New Roman" w:hAnsi="Times New Roman"/>
          <w:sz w:val="28"/>
          <w:szCs w:val="28"/>
        </w:rPr>
      </w:pPr>
    </w:p>
    <w:sectPr w:rsidR="00B160C9" w:rsidRPr="00B52BFD" w:rsidSect="00251A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00"/>
      <w:pgMar w:top="142" w:right="567" w:bottom="1134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162" w:rsidRDefault="00F74162" w:rsidP="008A43F2">
      <w:r>
        <w:separator/>
      </w:r>
    </w:p>
  </w:endnote>
  <w:endnote w:type="continuationSeparator" w:id="1">
    <w:p w:rsidR="00F74162" w:rsidRDefault="00F74162" w:rsidP="008A4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DA" w:rsidRDefault="00510BDA">
    <w:pPr>
      <w:pStyle w:val="afff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DA" w:rsidRDefault="00510BDA">
    <w:pPr>
      <w:pStyle w:val="afff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DA" w:rsidRDefault="00510BDA">
    <w:pPr>
      <w:pStyle w:val="afff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162" w:rsidRDefault="00F74162" w:rsidP="008A43F2">
      <w:r>
        <w:separator/>
      </w:r>
    </w:p>
  </w:footnote>
  <w:footnote w:type="continuationSeparator" w:id="1">
    <w:p w:rsidR="00F74162" w:rsidRDefault="00F74162" w:rsidP="008A4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DA" w:rsidRDefault="00510BDA">
    <w:pPr>
      <w:pStyle w:val="afff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DA" w:rsidRDefault="00510BDA">
    <w:pPr>
      <w:pStyle w:val="afff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DA" w:rsidRDefault="00510BDA">
    <w:pPr>
      <w:pStyle w:val="afff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3DDB"/>
    <w:rsid w:val="000338C4"/>
    <w:rsid w:val="00043558"/>
    <w:rsid w:val="00045C3E"/>
    <w:rsid w:val="00062A09"/>
    <w:rsid w:val="000636C9"/>
    <w:rsid w:val="000678D0"/>
    <w:rsid w:val="000875D6"/>
    <w:rsid w:val="00087CC1"/>
    <w:rsid w:val="00091566"/>
    <w:rsid w:val="000A1A2E"/>
    <w:rsid w:val="000A5F02"/>
    <w:rsid w:val="000D75F8"/>
    <w:rsid w:val="000E3B28"/>
    <w:rsid w:val="000F75CB"/>
    <w:rsid w:val="0012595D"/>
    <w:rsid w:val="001456B0"/>
    <w:rsid w:val="001659D9"/>
    <w:rsid w:val="00170BE3"/>
    <w:rsid w:val="001773B5"/>
    <w:rsid w:val="00181B74"/>
    <w:rsid w:val="001834CD"/>
    <w:rsid w:val="00194EDE"/>
    <w:rsid w:val="001C15FA"/>
    <w:rsid w:val="001C2059"/>
    <w:rsid w:val="001C2B1A"/>
    <w:rsid w:val="001C3B38"/>
    <w:rsid w:val="001C48EB"/>
    <w:rsid w:val="001D540B"/>
    <w:rsid w:val="001F0972"/>
    <w:rsid w:val="00216B94"/>
    <w:rsid w:val="00222368"/>
    <w:rsid w:val="00240085"/>
    <w:rsid w:val="00243E26"/>
    <w:rsid w:val="00250C2B"/>
    <w:rsid w:val="00251A85"/>
    <w:rsid w:val="002662B6"/>
    <w:rsid w:val="00270376"/>
    <w:rsid w:val="0027348F"/>
    <w:rsid w:val="00276632"/>
    <w:rsid w:val="00283747"/>
    <w:rsid w:val="002B203A"/>
    <w:rsid w:val="002C2936"/>
    <w:rsid w:val="002D5344"/>
    <w:rsid w:val="002E6AD1"/>
    <w:rsid w:val="00313CA6"/>
    <w:rsid w:val="003150C1"/>
    <w:rsid w:val="00321841"/>
    <w:rsid w:val="00322C71"/>
    <w:rsid w:val="00323119"/>
    <w:rsid w:val="00333913"/>
    <w:rsid w:val="00350C40"/>
    <w:rsid w:val="00350F12"/>
    <w:rsid w:val="00383A91"/>
    <w:rsid w:val="003868F5"/>
    <w:rsid w:val="00396935"/>
    <w:rsid w:val="00397D17"/>
    <w:rsid w:val="003A2F27"/>
    <w:rsid w:val="003B3A1E"/>
    <w:rsid w:val="003B734A"/>
    <w:rsid w:val="003C5F06"/>
    <w:rsid w:val="003D13AD"/>
    <w:rsid w:val="003D1E18"/>
    <w:rsid w:val="003D6BBC"/>
    <w:rsid w:val="00403EA0"/>
    <w:rsid w:val="0040411C"/>
    <w:rsid w:val="004059FB"/>
    <w:rsid w:val="00414C1A"/>
    <w:rsid w:val="00414DDE"/>
    <w:rsid w:val="00421468"/>
    <w:rsid w:val="0045371D"/>
    <w:rsid w:val="00460A02"/>
    <w:rsid w:val="00464BDB"/>
    <w:rsid w:val="004664BE"/>
    <w:rsid w:val="00466BB6"/>
    <w:rsid w:val="00481578"/>
    <w:rsid w:val="00483548"/>
    <w:rsid w:val="004957D9"/>
    <w:rsid w:val="004964F5"/>
    <w:rsid w:val="00497961"/>
    <w:rsid w:val="004A57B3"/>
    <w:rsid w:val="004B307B"/>
    <w:rsid w:val="004B6B14"/>
    <w:rsid w:val="004D671F"/>
    <w:rsid w:val="004E46C5"/>
    <w:rsid w:val="004E5ADC"/>
    <w:rsid w:val="004F0ED4"/>
    <w:rsid w:val="004F118E"/>
    <w:rsid w:val="00505573"/>
    <w:rsid w:val="00510BDA"/>
    <w:rsid w:val="00511004"/>
    <w:rsid w:val="00524125"/>
    <w:rsid w:val="005352B8"/>
    <w:rsid w:val="00537B27"/>
    <w:rsid w:val="005433B3"/>
    <w:rsid w:val="0056666C"/>
    <w:rsid w:val="00575555"/>
    <w:rsid w:val="005915A8"/>
    <w:rsid w:val="005935B2"/>
    <w:rsid w:val="005A3E4E"/>
    <w:rsid w:val="005A7C47"/>
    <w:rsid w:val="005B7238"/>
    <w:rsid w:val="005D04BC"/>
    <w:rsid w:val="005D7598"/>
    <w:rsid w:val="006122CC"/>
    <w:rsid w:val="00621AF8"/>
    <w:rsid w:val="00623CC4"/>
    <w:rsid w:val="00624644"/>
    <w:rsid w:val="0063090F"/>
    <w:rsid w:val="00644327"/>
    <w:rsid w:val="00656AD9"/>
    <w:rsid w:val="006668B0"/>
    <w:rsid w:val="00686BFD"/>
    <w:rsid w:val="00692F5E"/>
    <w:rsid w:val="006A3710"/>
    <w:rsid w:val="006A4632"/>
    <w:rsid w:val="006C2201"/>
    <w:rsid w:val="006D56BD"/>
    <w:rsid w:val="00703E3A"/>
    <w:rsid w:val="00712837"/>
    <w:rsid w:val="00715E61"/>
    <w:rsid w:val="00725E88"/>
    <w:rsid w:val="00727AE9"/>
    <w:rsid w:val="00727B2A"/>
    <w:rsid w:val="00740FD5"/>
    <w:rsid w:val="00751B68"/>
    <w:rsid w:val="0076100E"/>
    <w:rsid w:val="00775D4D"/>
    <w:rsid w:val="00783DDB"/>
    <w:rsid w:val="007A72C4"/>
    <w:rsid w:val="007C170B"/>
    <w:rsid w:val="007D0342"/>
    <w:rsid w:val="007D477D"/>
    <w:rsid w:val="007E15CA"/>
    <w:rsid w:val="007F29F1"/>
    <w:rsid w:val="007F767E"/>
    <w:rsid w:val="00805474"/>
    <w:rsid w:val="00811E71"/>
    <w:rsid w:val="00817B50"/>
    <w:rsid w:val="00821462"/>
    <w:rsid w:val="008327C8"/>
    <w:rsid w:val="00837903"/>
    <w:rsid w:val="00847399"/>
    <w:rsid w:val="00854692"/>
    <w:rsid w:val="00862386"/>
    <w:rsid w:val="0087777C"/>
    <w:rsid w:val="008958F1"/>
    <w:rsid w:val="008A43F2"/>
    <w:rsid w:val="008B183F"/>
    <w:rsid w:val="008D20BB"/>
    <w:rsid w:val="008E4762"/>
    <w:rsid w:val="008E4B28"/>
    <w:rsid w:val="008F675F"/>
    <w:rsid w:val="008F73EE"/>
    <w:rsid w:val="008F7A75"/>
    <w:rsid w:val="00906DDF"/>
    <w:rsid w:val="00916FAF"/>
    <w:rsid w:val="009300B7"/>
    <w:rsid w:val="0096723E"/>
    <w:rsid w:val="00967C67"/>
    <w:rsid w:val="00975E89"/>
    <w:rsid w:val="00981F2C"/>
    <w:rsid w:val="009B196C"/>
    <w:rsid w:val="009C4363"/>
    <w:rsid w:val="009D647C"/>
    <w:rsid w:val="009F6105"/>
    <w:rsid w:val="00A234A0"/>
    <w:rsid w:val="00A262D5"/>
    <w:rsid w:val="00A27C21"/>
    <w:rsid w:val="00A30757"/>
    <w:rsid w:val="00A37918"/>
    <w:rsid w:val="00A822ED"/>
    <w:rsid w:val="00A82D24"/>
    <w:rsid w:val="00A83166"/>
    <w:rsid w:val="00AA4816"/>
    <w:rsid w:val="00AC5230"/>
    <w:rsid w:val="00AF69B6"/>
    <w:rsid w:val="00AF72A6"/>
    <w:rsid w:val="00B07C68"/>
    <w:rsid w:val="00B12F52"/>
    <w:rsid w:val="00B160C9"/>
    <w:rsid w:val="00B22350"/>
    <w:rsid w:val="00B421C3"/>
    <w:rsid w:val="00B44C6F"/>
    <w:rsid w:val="00B51048"/>
    <w:rsid w:val="00B52BFD"/>
    <w:rsid w:val="00B57CBA"/>
    <w:rsid w:val="00B653BB"/>
    <w:rsid w:val="00B66E6D"/>
    <w:rsid w:val="00B752EF"/>
    <w:rsid w:val="00B764C2"/>
    <w:rsid w:val="00B96C38"/>
    <w:rsid w:val="00BA0D57"/>
    <w:rsid w:val="00BB644F"/>
    <w:rsid w:val="00BE360D"/>
    <w:rsid w:val="00BE7ECF"/>
    <w:rsid w:val="00BF249B"/>
    <w:rsid w:val="00BF6620"/>
    <w:rsid w:val="00C0465B"/>
    <w:rsid w:val="00C05C7F"/>
    <w:rsid w:val="00C06934"/>
    <w:rsid w:val="00C11865"/>
    <w:rsid w:val="00C262D2"/>
    <w:rsid w:val="00C27156"/>
    <w:rsid w:val="00C27A69"/>
    <w:rsid w:val="00C34C51"/>
    <w:rsid w:val="00C361B7"/>
    <w:rsid w:val="00C3648B"/>
    <w:rsid w:val="00C859F4"/>
    <w:rsid w:val="00C868DF"/>
    <w:rsid w:val="00C875D8"/>
    <w:rsid w:val="00CA6966"/>
    <w:rsid w:val="00CB3530"/>
    <w:rsid w:val="00CC00E8"/>
    <w:rsid w:val="00CC56C7"/>
    <w:rsid w:val="00CD6575"/>
    <w:rsid w:val="00CD69F0"/>
    <w:rsid w:val="00CF1736"/>
    <w:rsid w:val="00CF44CE"/>
    <w:rsid w:val="00D1101A"/>
    <w:rsid w:val="00D42080"/>
    <w:rsid w:val="00D6338E"/>
    <w:rsid w:val="00D77EB0"/>
    <w:rsid w:val="00D80164"/>
    <w:rsid w:val="00D822A3"/>
    <w:rsid w:val="00D82A05"/>
    <w:rsid w:val="00D85266"/>
    <w:rsid w:val="00D87A98"/>
    <w:rsid w:val="00D92587"/>
    <w:rsid w:val="00DA703F"/>
    <w:rsid w:val="00DD4056"/>
    <w:rsid w:val="00DE4A60"/>
    <w:rsid w:val="00DE75EA"/>
    <w:rsid w:val="00DF126F"/>
    <w:rsid w:val="00DF4E1E"/>
    <w:rsid w:val="00DF5724"/>
    <w:rsid w:val="00E2128D"/>
    <w:rsid w:val="00E21A4C"/>
    <w:rsid w:val="00E335E7"/>
    <w:rsid w:val="00E458B0"/>
    <w:rsid w:val="00E46CD9"/>
    <w:rsid w:val="00E62BAE"/>
    <w:rsid w:val="00E67F0B"/>
    <w:rsid w:val="00EC41EB"/>
    <w:rsid w:val="00EC6BEB"/>
    <w:rsid w:val="00EF02AF"/>
    <w:rsid w:val="00EF3E0A"/>
    <w:rsid w:val="00F02C21"/>
    <w:rsid w:val="00F1205D"/>
    <w:rsid w:val="00F350D2"/>
    <w:rsid w:val="00F44DB3"/>
    <w:rsid w:val="00F534B3"/>
    <w:rsid w:val="00F74162"/>
    <w:rsid w:val="00F74C49"/>
    <w:rsid w:val="00F82ED4"/>
    <w:rsid w:val="00F83B97"/>
    <w:rsid w:val="00F8651C"/>
    <w:rsid w:val="00F93353"/>
    <w:rsid w:val="00FA110B"/>
    <w:rsid w:val="00FA6C96"/>
    <w:rsid w:val="00FB0022"/>
    <w:rsid w:val="00FB5FE4"/>
    <w:rsid w:val="00FE3139"/>
    <w:rsid w:val="00FF34C5"/>
    <w:rsid w:val="00FF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F249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F249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249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F249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F249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181B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sid w:val="00181B7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locked/>
    <w:rsid w:val="00181B7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locked/>
    <w:rsid w:val="00181B74"/>
    <w:rPr>
      <w:rFonts w:ascii="Arial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sid w:val="00181B74"/>
    <w:rPr>
      <w:b/>
      <w:bCs/>
      <w:color w:val="26282F"/>
    </w:rPr>
  </w:style>
  <w:style w:type="character" w:customStyle="1" w:styleId="a4">
    <w:name w:val="Гипертекстовая ссылка"/>
    <w:basedOn w:val="a3"/>
    <w:rsid w:val="00181B74"/>
    <w:rPr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181B74"/>
    <w:rPr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181B7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81B74"/>
  </w:style>
  <w:style w:type="paragraph" w:customStyle="1" w:styleId="a8">
    <w:name w:val="Внимание: недобросовестность!"/>
    <w:basedOn w:val="a6"/>
    <w:next w:val="a"/>
    <w:uiPriority w:val="99"/>
    <w:rsid w:val="00181B74"/>
  </w:style>
  <w:style w:type="character" w:customStyle="1" w:styleId="a9">
    <w:name w:val="Выделение для Базового Поиска"/>
    <w:basedOn w:val="a3"/>
    <w:uiPriority w:val="99"/>
    <w:rsid w:val="00181B7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81B7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81B7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81B7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81B74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181B7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81B74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81B7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81B74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81B7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81B74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81B7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81B7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81B7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81B7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81B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81B7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81B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81B7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81B7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81B7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81B7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81B7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81B7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81B74"/>
  </w:style>
  <w:style w:type="paragraph" w:customStyle="1" w:styleId="aff2">
    <w:name w:val="Моноширинный"/>
    <w:basedOn w:val="a"/>
    <w:next w:val="a"/>
    <w:uiPriority w:val="99"/>
    <w:rsid w:val="00181B7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81B74"/>
    <w:rPr>
      <w:b/>
      <w:bCs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sid w:val="00181B74"/>
    <w:rPr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181B74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181B7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181B7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181B74"/>
    <w:pPr>
      <w:ind w:left="140"/>
    </w:pPr>
  </w:style>
  <w:style w:type="character" w:customStyle="1" w:styleId="aff9">
    <w:name w:val="Опечатки"/>
    <w:uiPriority w:val="99"/>
    <w:rsid w:val="00181B7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181B7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181B7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181B7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181B74"/>
  </w:style>
  <w:style w:type="paragraph" w:customStyle="1" w:styleId="affe">
    <w:name w:val="Постоянная часть"/>
    <w:basedOn w:val="ac"/>
    <w:next w:val="a"/>
    <w:uiPriority w:val="99"/>
    <w:rsid w:val="00181B74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181B7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181B74"/>
  </w:style>
  <w:style w:type="paragraph" w:customStyle="1" w:styleId="afff1">
    <w:name w:val="Примечание."/>
    <w:basedOn w:val="a6"/>
    <w:next w:val="a"/>
    <w:uiPriority w:val="99"/>
    <w:rsid w:val="00181B74"/>
  </w:style>
  <w:style w:type="character" w:customStyle="1" w:styleId="afff2">
    <w:name w:val="Продолжение ссылки"/>
    <w:basedOn w:val="a4"/>
    <w:uiPriority w:val="99"/>
    <w:rsid w:val="00181B74"/>
    <w:rPr>
      <w:b/>
      <w:bCs/>
      <w:color w:val="auto"/>
    </w:rPr>
  </w:style>
  <w:style w:type="paragraph" w:customStyle="1" w:styleId="afff3">
    <w:name w:val="Словарная статья"/>
    <w:basedOn w:val="a"/>
    <w:next w:val="a"/>
    <w:uiPriority w:val="99"/>
    <w:rsid w:val="00181B7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181B74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181B74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181B74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181B74"/>
  </w:style>
  <w:style w:type="paragraph" w:customStyle="1" w:styleId="afff8">
    <w:name w:val="Текст в таблице"/>
    <w:basedOn w:val="aff6"/>
    <w:next w:val="a"/>
    <w:uiPriority w:val="99"/>
    <w:rsid w:val="00181B7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181B7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181B7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181B74"/>
    <w:rPr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181B7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181B7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1B74"/>
    <w:pPr>
      <w:spacing w:before="300"/>
      <w:ind w:firstLine="0"/>
      <w:jc w:val="left"/>
    </w:pPr>
  </w:style>
  <w:style w:type="paragraph" w:customStyle="1" w:styleId="ConsPlusNormal">
    <w:name w:val="ConsPlusNormal"/>
    <w:uiPriority w:val="99"/>
    <w:rsid w:val="00250C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fe">
    <w:name w:val="Table Grid"/>
    <w:basedOn w:val="a1"/>
    <w:uiPriority w:val="99"/>
    <w:rsid w:val="00250C2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">
    <w:name w:val="Balloon Text"/>
    <w:basedOn w:val="a"/>
    <w:link w:val="affff0"/>
    <w:uiPriority w:val="99"/>
    <w:semiHidden/>
    <w:rsid w:val="00EC41EB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EC41EB"/>
    <w:rPr>
      <w:rFonts w:ascii="Tahoma" w:hAnsi="Tahoma" w:cs="Tahoma"/>
      <w:sz w:val="16"/>
      <w:szCs w:val="16"/>
    </w:rPr>
  </w:style>
  <w:style w:type="character" w:styleId="affff1">
    <w:name w:val="Hyperlink"/>
    <w:rsid w:val="00BF249B"/>
    <w:rPr>
      <w:color w:val="0000FF"/>
      <w:u w:val="none"/>
    </w:rPr>
  </w:style>
  <w:style w:type="character" w:styleId="affff2">
    <w:name w:val="FollowedHyperlink"/>
    <w:basedOn w:val="a0"/>
    <w:uiPriority w:val="99"/>
    <w:semiHidden/>
    <w:unhideWhenUsed/>
    <w:rsid w:val="004B307B"/>
    <w:rPr>
      <w:color w:val="800080"/>
      <w:u w:val="single"/>
    </w:rPr>
  </w:style>
  <w:style w:type="paragraph" w:styleId="affff3">
    <w:name w:val="header"/>
    <w:basedOn w:val="a"/>
    <w:link w:val="affff4"/>
    <w:uiPriority w:val="99"/>
    <w:semiHidden/>
    <w:unhideWhenUsed/>
    <w:rsid w:val="008A43F2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semiHidden/>
    <w:rsid w:val="008A43F2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semiHidden/>
    <w:unhideWhenUsed/>
    <w:rsid w:val="008A43F2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rsid w:val="008A43F2"/>
    <w:rPr>
      <w:rFonts w:ascii="Arial" w:hAnsi="Arial" w:cs="Arial"/>
      <w:sz w:val="24"/>
      <w:szCs w:val="24"/>
    </w:rPr>
  </w:style>
  <w:style w:type="character" w:styleId="HTML">
    <w:name w:val="HTML Variable"/>
    <w:aliases w:val="!Ссылки в документе"/>
    <w:rsid w:val="00BF249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7">
    <w:name w:val="annotation text"/>
    <w:aliases w:val="!Равноширинный текст документа"/>
    <w:basedOn w:val="a"/>
    <w:link w:val="affff8"/>
    <w:semiHidden/>
    <w:rsid w:val="00BF249B"/>
    <w:rPr>
      <w:rFonts w:ascii="Courier" w:hAnsi="Courier"/>
      <w:sz w:val="22"/>
      <w:szCs w:val="20"/>
    </w:rPr>
  </w:style>
  <w:style w:type="character" w:customStyle="1" w:styleId="affff8">
    <w:name w:val="Текст примечания Знак"/>
    <w:aliases w:val="!Равноширинный текст документа Знак"/>
    <w:basedOn w:val="a0"/>
    <w:link w:val="affff7"/>
    <w:semiHidden/>
    <w:rsid w:val="0024008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F24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F249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F249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F249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F249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F249B"/>
    <w:rPr>
      <w:sz w:val="28"/>
    </w:rPr>
  </w:style>
  <w:style w:type="paragraph" w:customStyle="1" w:styleId="11">
    <w:name w:val="Абзац списка1"/>
    <w:basedOn w:val="a"/>
    <w:rsid w:val="000678D0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styleId="affff9">
    <w:name w:val="Body Text"/>
    <w:basedOn w:val="a"/>
    <w:link w:val="affffa"/>
    <w:rsid w:val="00251A85"/>
    <w:pPr>
      <w:suppressAutoHyphens/>
      <w:spacing w:after="120"/>
      <w:ind w:firstLine="0"/>
      <w:jc w:val="left"/>
    </w:pPr>
    <w:rPr>
      <w:rFonts w:eastAsia="SimSun" w:cs="Mangal"/>
      <w:kern w:val="1"/>
      <w:sz w:val="20"/>
      <w:lang w:eastAsia="hi-IN" w:bidi="hi-IN"/>
    </w:rPr>
  </w:style>
  <w:style w:type="character" w:customStyle="1" w:styleId="affffa">
    <w:name w:val="Основной текст Знак"/>
    <w:basedOn w:val="a0"/>
    <w:link w:val="affff9"/>
    <w:rsid w:val="00251A85"/>
    <w:rPr>
      <w:rFonts w:ascii="Arial" w:eastAsia="SimSun" w:hAnsi="Arial" w:cs="Mangal"/>
      <w:kern w:val="1"/>
      <w:szCs w:val="24"/>
      <w:lang w:eastAsia="hi-IN" w:bidi="hi-IN"/>
    </w:rPr>
  </w:style>
  <w:style w:type="paragraph" w:styleId="affffb">
    <w:name w:val="No Spacing"/>
    <w:uiPriority w:val="1"/>
    <w:qFormat/>
    <w:rsid w:val="00251A85"/>
    <w:pPr>
      <w:ind w:firstLine="567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rnla-service.scli.ru:8080/rnla-links/ws/content/act/" TargetMode="External"/><Relationship Id="rId12" Type="http://schemas.openxmlformats.org/officeDocument/2006/relationships/hyperlink" Target="http://rnla-service.scli.ru:8080/rnla-links/ws/content/act//content/act/a898f30d-ddd1-409f-9f8a-44135378abcf.html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/content/act/b39fe95d-3edf-4232-88be-6cb0319479d6.html" TargetMode="External"/><Relationship Id="rId11" Type="http://schemas.openxmlformats.org/officeDocument/2006/relationships/hyperlink" Target="http://rnla-service.scli.ru:8080/rnla-links/ws/content/act/" TargetMode="External"/><Relationship Id="rId40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rnla-service.scli.ru:8080/rnla-links/ws/content/act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rnla-service.scli.ru:8080/rnla-links/ws/content/act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572</TotalTime>
  <Pages>1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12388</CharactersWithSpaces>
  <SharedDoc>false</SharedDoc>
  <HLinks>
    <vt:vector size="162" baseType="variant">
      <vt:variant>
        <vt:i4>6226012</vt:i4>
      </vt:variant>
      <vt:variant>
        <vt:i4>78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524372</vt:i4>
      </vt:variant>
      <vt:variant>
        <vt:i4>75</vt:i4>
      </vt:variant>
      <vt:variant>
        <vt:i4>0</vt:i4>
      </vt:variant>
      <vt:variant>
        <vt:i4>5</vt:i4>
      </vt:variant>
      <vt:variant>
        <vt:lpwstr>a898f30d-ddd1-409f-9f8a-44135378abcf</vt:lpwstr>
      </vt:variant>
      <vt:variant>
        <vt:lpwstr/>
      </vt:variant>
      <vt:variant>
        <vt:i4>6750261</vt:i4>
      </vt:variant>
      <vt:variant>
        <vt:i4>72</vt:i4>
      </vt:variant>
      <vt:variant>
        <vt:i4>0</vt:i4>
      </vt:variant>
      <vt:variant>
        <vt:i4>5</vt:i4>
      </vt:variant>
      <vt:variant>
        <vt:lpwstr>garantf1://12014699.1/</vt:lpwstr>
      </vt:variant>
      <vt:variant>
        <vt:lpwstr/>
      </vt:variant>
      <vt:variant>
        <vt:i4>6094849</vt:i4>
      </vt:variant>
      <vt:variant>
        <vt:i4>69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6226012</vt:i4>
      </vt:variant>
      <vt:variant>
        <vt:i4>66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5963788</vt:i4>
      </vt:variant>
      <vt:variant>
        <vt:i4>63</vt:i4>
      </vt:variant>
      <vt:variant>
        <vt:i4>0</vt:i4>
      </vt:variant>
      <vt:variant>
        <vt:i4>5</vt:i4>
      </vt:variant>
      <vt:variant>
        <vt:lpwstr>garantf1://10800200.395/</vt:lpwstr>
      </vt:variant>
      <vt:variant>
        <vt:lpwstr/>
      </vt:variant>
      <vt:variant>
        <vt:i4>7012414</vt:i4>
      </vt:variant>
      <vt:variant>
        <vt:i4>60</vt:i4>
      </vt:variant>
      <vt:variant>
        <vt:i4>0</vt:i4>
      </vt:variant>
      <vt:variant>
        <vt:i4>5</vt:i4>
      </vt:variant>
      <vt:variant>
        <vt:lpwstr>garantf1://10800200.39106/</vt:lpwstr>
      </vt:variant>
      <vt:variant>
        <vt:lpwstr/>
      </vt:variant>
      <vt:variant>
        <vt:i4>6357049</vt:i4>
      </vt:variant>
      <vt:variant>
        <vt:i4>57</vt:i4>
      </vt:variant>
      <vt:variant>
        <vt:i4>0</vt:i4>
      </vt:variant>
      <vt:variant>
        <vt:i4>5</vt:i4>
      </vt:variant>
      <vt:variant>
        <vt:lpwstr>garantf1://10800200.20031/</vt:lpwstr>
      </vt:variant>
      <vt:variant>
        <vt:lpwstr/>
      </vt:variant>
      <vt:variant>
        <vt:i4>6226012</vt:i4>
      </vt:variant>
      <vt:variant>
        <vt:i4>54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5636099</vt:i4>
      </vt:variant>
      <vt:variant>
        <vt:i4>51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524379</vt:i4>
      </vt:variant>
      <vt:variant>
        <vt:i4>48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5242888</vt:i4>
      </vt:variant>
      <vt:variant>
        <vt:i4>45</vt:i4>
      </vt:variant>
      <vt:variant>
        <vt:i4>0</vt:i4>
      </vt:variant>
      <vt:variant>
        <vt:i4>5</vt:i4>
      </vt:variant>
      <vt:variant>
        <vt:lpwstr>garantf1://71632780.306/</vt:lpwstr>
      </vt:variant>
      <vt:variant>
        <vt:lpwstr/>
      </vt:variant>
      <vt:variant>
        <vt:i4>524379</vt:i4>
      </vt:variant>
      <vt:variant>
        <vt:i4>42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5636099</vt:i4>
      </vt:variant>
      <vt:variant>
        <vt:i4>39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7077949</vt:i4>
      </vt:variant>
      <vt:variant>
        <vt:i4>36</vt:i4>
      </vt:variant>
      <vt:variant>
        <vt:i4>0</vt:i4>
      </vt:variant>
      <vt:variant>
        <vt:i4>5</vt:i4>
      </vt:variant>
      <vt:variant>
        <vt:lpwstr>garantf1://12024624.7/</vt:lpwstr>
      </vt:variant>
      <vt:variant>
        <vt:lpwstr/>
      </vt:variant>
      <vt:variant>
        <vt:i4>6357049</vt:i4>
      </vt:variant>
      <vt:variant>
        <vt:i4>33</vt:i4>
      </vt:variant>
      <vt:variant>
        <vt:i4>0</vt:i4>
      </vt:variant>
      <vt:variant>
        <vt:i4>5</vt:i4>
      </vt:variant>
      <vt:variant>
        <vt:lpwstr>garantf1://10800200.20031/</vt:lpwstr>
      </vt:variant>
      <vt:variant>
        <vt:lpwstr/>
      </vt:variant>
      <vt:variant>
        <vt:i4>524379</vt:i4>
      </vt:variant>
      <vt:variant>
        <vt:i4>30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6094849</vt:i4>
      </vt:variant>
      <vt:variant>
        <vt:i4>27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5636099</vt:i4>
      </vt:variant>
      <vt:variant>
        <vt:i4>24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6881317</vt:i4>
      </vt:variant>
      <vt:variant>
        <vt:i4>18</vt:i4>
      </vt:variant>
      <vt:variant>
        <vt:i4>0</vt:i4>
      </vt:variant>
      <vt:variant>
        <vt:i4>5</vt:i4>
      </vt:variant>
      <vt:variant>
        <vt:lpwstr>garantf1://9465128.104/</vt:lpwstr>
      </vt:variant>
      <vt:variant>
        <vt:lpwstr/>
      </vt:variant>
      <vt:variant>
        <vt:i4>6029407</vt:i4>
      </vt:variant>
      <vt:variant>
        <vt:i4>15</vt:i4>
      </vt:variant>
      <vt:variant>
        <vt:i4>0</vt:i4>
      </vt:variant>
      <vt:variant>
        <vt:i4>5</vt:i4>
      </vt:variant>
      <vt:variant>
        <vt:lpwstr>b39fe95d-3edf-4232-88be-6cb0319479d6</vt:lpwstr>
      </vt:variant>
      <vt:variant>
        <vt:lpwstr/>
      </vt:variant>
      <vt:variant>
        <vt:i4>524379</vt:i4>
      </vt:variant>
      <vt:variant>
        <vt:i4>12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6094849</vt:i4>
      </vt:variant>
      <vt:variant>
        <vt:i4>9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a898f30d-ddd1-409f-9f8a-44135378abcf</vt:lpwstr>
      </vt:variant>
      <vt:variant>
        <vt:lpwstr/>
      </vt:variant>
      <vt:variant>
        <vt:i4>6226012</vt:i4>
      </vt:variant>
      <vt:variant>
        <vt:i4>3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Присталова Екатерина Андреевна</dc:creator>
  <dc:description>Документ экспортирован из системы ГАРАНТ</dc:description>
  <cp:lastModifiedBy>Наталия Борисовна</cp:lastModifiedBy>
  <cp:revision>28</cp:revision>
  <cp:lastPrinted>2022-07-29T09:33:00Z</cp:lastPrinted>
  <dcterms:created xsi:type="dcterms:W3CDTF">2022-06-24T04:46:00Z</dcterms:created>
  <dcterms:modified xsi:type="dcterms:W3CDTF">2022-07-29T09:33:00Z</dcterms:modified>
</cp:coreProperties>
</file>